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939A1" w:rsidRDefault="008939A1">
      <w:pPr>
        <w:wordWrap w:val="0"/>
        <w:overflowPunct w:val="0"/>
        <w:autoSpaceDE w:val="0"/>
        <w:autoSpaceDN w:val="0"/>
        <w:spacing w:after="120"/>
        <w:rPr>
          <w:rFonts w:hint="eastAsia"/>
        </w:rPr>
      </w:pPr>
      <w:r>
        <w:rPr>
          <w:rFonts w:hint="eastAsia"/>
        </w:rPr>
        <w:t>様式第3号(第9条関係)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"/>
        <w:gridCol w:w="2401"/>
        <w:gridCol w:w="5676"/>
        <w:gridCol w:w="218"/>
        <w:gridCol w:w="7"/>
      </w:tblGrid>
      <w:tr w:rsidR="008939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84"/>
        </w:trPr>
        <w:tc>
          <w:tcPr>
            <w:tcW w:w="8520" w:type="dxa"/>
            <w:gridSpan w:val="5"/>
            <w:tcBorders>
              <w:bottom w:val="nil"/>
            </w:tcBorders>
          </w:tcPr>
          <w:p w:rsidR="008939A1" w:rsidRDefault="008939A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8939A1" w:rsidRDefault="008939A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8939A1" w:rsidRDefault="00957F5D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浄化槽施設</w:t>
            </w:r>
            <w:r w:rsidR="008939A1">
              <w:rPr>
                <w:rFonts w:hint="eastAsia"/>
              </w:rPr>
              <w:t>水洗便所改造資金貸付実行依頼書</w:t>
            </w:r>
          </w:p>
          <w:p w:rsidR="008939A1" w:rsidRDefault="008939A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8939A1" w:rsidRDefault="008939A1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第　　　　　号　</w:t>
            </w:r>
          </w:p>
          <w:p w:rsidR="008939A1" w:rsidRDefault="008939A1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　　月　　日　</w:t>
            </w:r>
          </w:p>
          <w:p w:rsidR="008939A1" w:rsidRDefault="008939A1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rPr>
                <w:rFonts w:hint="eastAsia"/>
              </w:rPr>
            </w:pPr>
          </w:p>
          <w:p w:rsidR="008939A1" w:rsidRDefault="008939A1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rPr>
                <w:rFonts w:hint="eastAsia"/>
              </w:rPr>
            </w:pPr>
          </w:p>
          <w:p w:rsidR="008939A1" w:rsidRDefault="008939A1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金融機関名　　　　様</w:t>
            </w:r>
          </w:p>
          <w:p w:rsidR="008939A1" w:rsidRDefault="008939A1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rPr>
                <w:rFonts w:hint="eastAsia"/>
              </w:rPr>
            </w:pPr>
          </w:p>
          <w:p w:rsidR="008939A1" w:rsidRDefault="008939A1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rPr>
                <w:rFonts w:hint="eastAsia"/>
              </w:rPr>
            </w:pPr>
          </w:p>
          <w:p w:rsidR="008939A1" w:rsidRDefault="005F3ED7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出雲市長　　　　　　　　　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\o\ac(□,</w:instrText>
            </w:r>
            <w:r w:rsidRPr="005F3ED7">
              <w:rPr>
                <w:rFonts w:hint="eastAsia"/>
                <w:position w:val="1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 w:rsidR="008939A1">
              <w:rPr>
                <w:rFonts w:hint="eastAsia"/>
              </w:rPr>
              <w:t xml:space="preserve">　</w:t>
            </w:r>
          </w:p>
          <w:p w:rsidR="008939A1" w:rsidRDefault="008939A1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rPr>
                <w:rFonts w:hint="eastAsia"/>
              </w:rPr>
            </w:pPr>
          </w:p>
          <w:p w:rsidR="008939A1" w:rsidRDefault="008939A1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rPr>
                <w:rFonts w:hint="eastAsia"/>
              </w:rPr>
            </w:pPr>
          </w:p>
          <w:p w:rsidR="008939A1" w:rsidRDefault="008939A1">
            <w:pPr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下記のとおり、改造工事が完了しましたので、貸付実行されるよう依頼します。</w:t>
            </w:r>
          </w:p>
          <w:p w:rsidR="008939A1" w:rsidRDefault="008939A1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rPr>
                <w:rFonts w:hint="eastAsia"/>
              </w:rPr>
            </w:pPr>
          </w:p>
          <w:p w:rsidR="008939A1" w:rsidRDefault="008939A1">
            <w:pPr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</w:tc>
      </w:tr>
      <w:tr w:rsidR="008939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cantSplit/>
          <w:trHeight w:val="945"/>
        </w:trPr>
        <w:tc>
          <w:tcPr>
            <w:tcW w:w="218" w:type="dxa"/>
            <w:vMerge w:val="restart"/>
            <w:tcBorders>
              <w:top w:val="nil"/>
            </w:tcBorders>
          </w:tcPr>
          <w:p w:rsidR="008939A1" w:rsidRDefault="008939A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39A1" w:rsidRDefault="008939A1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借受</w:t>
            </w:r>
            <w:r>
              <w:rPr>
                <w:rFonts w:hint="eastAsia"/>
              </w:rPr>
              <w:t>人</w:t>
            </w:r>
          </w:p>
          <w:p w:rsidR="008939A1" w:rsidRDefault="008939A1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630"/>
              </w:rPr>
              <w:t>住</w:t>
            </w:r>
            <w:r>
              <w:rPr>
                <w:rFonts w:hint="eastAsia"/>
              </w:rPr>
              <w:t>所</w:t>
            </w:r>
          </w:p>
          <w:p w:rsidR="008939A1" w:rsidRDefault="008939A1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63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5676" w:type="dxa"/>
            <w:tcBorders>
              <w:top w:val="single" w:sz="4" w:space="0" w:color="auto"/>
              <w:bottom w:val="single" w:sz="4" w:space="0" w:color="auto"/>
            </w:tcBorders>
          </w:tcPr>
          <w:p w:rsidR="008939A1" w:rsidRDefault="008939A1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 w:val="restart"/>
            <w:tcBorders>
              <w:top w:val="nil"/>
            </w:tcBorders>
          </w:tcPr>
          <w:p w:rsidR="008939A1" w:rsidRDefault="008939A1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939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cantSplit/>
          <w:trHeight w:val="945"/>
        </w:trPr>
        <w:tc>
          <w:tcPr>
            <w:tcW w:w="218" w:type="dxa"/>
            <w:vMerge/>
          </w:tcPr>
          <w:p w:rsidR="008939A1" w:rsidRDefault="008939A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24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39A1" w:rsidRDefault="008939A1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貸付金額</w:t>
            </w:r>
          </w:p>
        </w:tc>
        <w:tc>
          <w:tcPr>
            <w:tcW w:w="56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39A1" w:rsidRDefault="008939A1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円　　　　　　　</w:t>
            </w:r>
          </w:p>
        </w:tc>
        <w:tc>
          <w:tcPr>
            <w:tcW w:w="218" w:type="dxa"/>
            <w:vMerge/>
          </w:tcPr>
          <w:p w:rsidR="008939A1" w:rsidRDefault="008939A1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rPr>
                <w:rFonts w:hint="eastAsia"/>
              </w:rPr>
            </w:pPr>
          </w:p>
        </w:tc>
      </w:tr>
      <w:tr w:rsidR="008939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cantSplit/>
          <w:trHeight w:val="945"/>
        </w:trPr>
        <w:tc>
          <w:tcPr>
            <w:tcW w:w="218" w:type="dxa"/>
            <w:vMerge/>
          </w:tcPr>
          <w:p w:rsidR="008939A1" w:rsidRDefault="008939A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24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39A1" w:rsidRDefault="008939A1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完了検査日</w:t>
            </w:r>
          </w:p>
        </w:tc>
        <w:tc>
          <w:tcPr>
            <w:tcW w:w="56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39A1" w:rsidRDefault="008939A1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　　月　　　　日</w:t>
            </w:r>
          </w:p>
        </w:tc>
        <w:tc>
          <w:tcPr>
            <w:tcW w:w="218" w:type="dxa"/>
            <w:vMerge/>
          </w:tcPr>
          <w:p w:rsidR="008939A1" w:rsidRDefault="008939A1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rPr>
                <w:rFonts w:hint="eastAsia"/>
              </w:rPr>
            </w:pPr>
          </w:p>
        </w:tc>
      </w:tr>
      <w:tr w:rsidR="008939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cantSplit/>
          <w:trHeight w:val="945"/>
        </w:trPr>
        <w:tc>
          <w:tcPr>
            <w:tcW w:w="218" w:type="dxa"/>
            <w:vMerge/>
          </w:tcPr>
          <w:p w:rsidR="008939A1" w:rsidRDefault="008939A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24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39A1" w:rsidRDefault="008939A1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融資あっせん番号</w:t>
            </w:r>
          </w:p>
        </w:tc>
        <w:tc>
          <w:tcPr>
            <w:tcW w:w="56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39A1" w:rsidRDefault="008939A1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第　　　　　　　号</w:t>
            </w:r>
          </w:p>
        </w:tc>
        <w:tc>
          <w:tcPr>
            <w:tcW w:w="218" w:type="dxa"/>
            <w:vMerge/>
          </w:tcPr>
          <w:p w:rsidR="008939A1" w:rsidRDefault="008939A1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rPr>
                <w:rFonts w:hint="eastAsia"/>
              </w:rPr>
            </w:pPr>
          </w:p>
        </w:tc>
      </w:tr>
      <w:tr w:rsidR="008939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cantSplit/>
          <w:trHeight w:val="1655"/>
        </w:trPr>
        <w:tc>
          <w:tcPr>
            <w:tcW w:w="218" w:type="dxa"/>
            <w:vMerge/>
            <w:tcBorders>
              <w:bottom w:val="nil"/>
            </w:tcBorders>
          </w:tcPr>
          <w:p w:rsidR="008939A1" w:rsidRDefault="008939A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24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39A1" w:rsidRDefault="008939A1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5676" w:type="dxa"/>
            <w:tcBorders>
              <w:top w:val="single" w:sz="4" w:space="0" w:color="auto"/>
              <w:bottom w:val="single" w:sz="4" w:space="0" w:color="auto"/>
            </w:tcBorders>
          </w:tcPr>
          <w:p w:rsidR="008939A1" w:rsidRDefault="008939A1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bottom w:val="nil"/>
            </w:tcBorders>
          </w:tcPr>
          <w:p w:rsidR="008939A1" w:rsidRDefault="008939A1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rPr>
                <w:rFonts w:hint="eastAsia"/>
              </w:rPr>
            </w:pPr>
          </w:p>
        </w:tc>
      </w:tr>
      <w:tr w:rsidR="008939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/>
        </w:trPr>
        <w:tc>
          <w:tcPr>
            <w:tcW w:w="8520" w:type="dxa"/>
            <w:gridSpan w:val="5"/>
            <w:tcBorders>
              <w:top w:val="nil"/>
            </w:tcBorders>
          </w:tcPr>
          <w:p w:rsidR="008939A1" w:rsidRDefault="008939A1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8939A1" w:rsidRDefault="008939A1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8939A1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032B1" w:rsidRDefault="009032B1">
      <w:r>
        <w:separator/>
      </w:r>
    </w:p>
  </w:endnote>
  <w:endnote w:type="continuationSeparator" w:id="0">
    <w:p w:rsidR="009032B1" w:rsidRDefault="00903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032B1" w:rsidRDefault="009032B1">
      <w:r>
        <w:separator/>
      </w:r>
    </w:p>
  </w:footnote>
  <w:footnote w:type="continuationSeparator" w:id="0">
    <w:p w:rsidR="009032B1" w:rsidRDefault="009032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F3ED7"/>
    <w:rsid w:val="00111324"/>
    <w:rsid w:val="005F3ED7"/>
    <w:rsid w:val="008939A1"/>
    <w:rsid w:val="009032B1"/>
    <w:rsid w:val="0095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2E93DA0-BA52-4A00-B9EC-5F4AA6F68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様式第3号(第9条関係)</vt:lpstr>
    </vt:vector>
  </TitlesOfParts>
  <Manager/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2025-09-14T02:36:00Z</dcterms:created>
  <dcterms:modified xsi:type="dcterms:W3CDTF">2025-09-14T02:36:00Z</dcterms:modified>
  <cp:category/>
</cp:coreProperties>
</file>