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32C" w:rsidRDefault="0065232C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  <w:r>
        <w:rPr>
          <w:rFonts w:hAnsi="Courier New" w:hint="eastAsia"/>
          <w:lang w:eastAsia="zh-CN"/>
        </w:rPr>
        <w:t>様式第11号(第4条関係)</w:t>
      </w:r>
    </w:p>
    <w:p w:rsidR="0065232C" w:rsidRDefault="0065232C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工事完了届</w:t>
      </w:r>
    </w:p>
    <w:p w:rsidR="0065232C" w:rsidRDefault="0065232C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5232C" w:rsidRDefault="0065232C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 xml:space="preserve">　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65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spacing w:before="167" w:after="167" w:line="4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65232C" w:rsidRDefault="0065232C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5D311A">
              <w:rPr>
                <w:rFonts w:hint="eastAsia"/>
                <w:u w:val="single"/>
              </w:rPr>
              <w:t>㊞</w:t>
            </w:r>
          </w:p>
        </w:tc>
      </w:tr>
    </w:tbl>
    <w:p w:rsidR="0065232C" w:rsidRDefault="0065232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下記のとおり工事が完了しましたので届けます。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106"/>
        <w:gridCol w:w="3714"/>
        <w:gridCol w:w="2135"/>
      </w:tblGrid>
      <w:tr w:rsidR="0065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/>
        </w:trPr>
        <w:tc>
          <w:tcPr>
            <w:tcW w:w="570" w:type="dxa"/>
            <w:tcBorders>
              <w:righ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106" w:type="dxa"/>
            <w:tcBorders>
              <w:lef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都市公園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5849" w:type="dxa"/>
            <w:gridSpan w:val="2"/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/>
        </w:trPr>
        <w:tc>
          <w:tcPr>
            <w:tcW w:w="570" w:type="dxa"/>
            <w:tcBorders>
              <w:righ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106" w:type="dxa"/>
            <w:tcBorders>
              <w:lef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工事の場</w:t>
            </w:r>
            <w:r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5849" w:type="dxa"/>
            <w:gridSpan w:val="2"/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/>
        </w:trPr>
        <w:tc>
          <w:tcPr>
            <w:tcW w:w="570" w:type="dxa"/>
            <w:tcBorders>
              <w:righ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106" w:type="dxa"/>
            <w:tcBorders>
              <w:lef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714" w:type="dxa"/>
            <w:tcBorders>
              <w:righ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spacing w:before="167" w:after="167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65232C" w:rsidRDefault="0065232C">
            <w:pPr>
              <w:wordWrap w:val="0"/>
              <w:overflowPunct w:val="0"/>
              <w:autoSpaceDE w:val="0"/>
              <w:autoSpaceDN w:val="0"/>
              <w:spacing w:before="167" w:after="167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</w:tc>
        <w:tc>
          <w:tcPr>
            <w:tcW w:w="2135" w:type="dxa"/>
            <w:tcBorders>
              <w:lef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65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/>
        </w:trPr>
        <w:tc>
          <w:tcPr>
            <w:tcW w:w="570" w:type="dxa"/>
            <w:tcBorders>
              <w:righ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2106" w:type="dxa"/>
            <w:tcBorders>
              <w:lef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工事の内容及び目的</w:t>
            </w:r>
          </w:p>
        </w:tc>
        <w:tc>
          <w:tcPr>
            <w:tcW w:w="5849" w:type="dxa"/>
            <w:gridSpan w:val="2"/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/>
        </w:trPr>
        <w:tc>
          <w:tcPr>
            <w:tcW w:w="570" w:type="dxa"/>
            <w:tcBorders>
              <w:righ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2106" w:type="dxa"/>
            <w:tcBorders>
              <w:left w:val="nil"/>
            </w:tcBorders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849" w:type="dxa"/>
            <w:gridSpan w:val="2"/>
            <w:vAlign w:val="center"/>
          </w:tcPr>
          <w:p w:rsidR="0065232C" w:rsidRDefault="0065232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232C" w:rsidRDefault="0065232C">
      <w:pPr>
        <w:wordWrap w:val="0"/>
        <w:overflowPunct w:val="0"/>
        <w:autoSpaceDE w:val="0"/>
        <w:autoSpaceDN w:val="0"/>
      </w:pPr>
    </w:p>
    <w:sectPr w:rsidR="0065232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007A" w:rsidRDefault="0091007A">
      <w:r>
        <w:separator/>
      </w:r>
    </w:p>
  </w:endnote>
  <w:endnote w:type="continuationSeparator" w:id="0">
    <w:p w:rsidR="0091007A" w:rsidRDefault="0091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007A" w:rsidRDefault="0091007A">
      <w:r>
        <w:separator/>
      </w:r>
    </w:p>
  </w:footnote>
  <w:footnote w:type="continuationSeparator" w:id="0">
    <w:p w:rsidR="0091007A" w:rsidRDefault="0091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11A"/>
    <w:rsid w:val="005D311A"/>
    <w:rsid w:val="0065232C"/>
    <w:rsid w:val="009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E2A03-F987-4BCA-9C0D-8857D4EE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様式第11号(第4条関係)</vt:lpstr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