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284" w:rsidRDefault="004822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様式第13号(第4条関係)</w:t>
      </w:r>
    </w:p>
    <w:p w:rsidR="00482284" w:rsidRDefault="00482284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原状回復届</w:t>
      </w:r>
    </w:p>
    <w:p w:rsidR="00482284" w:rsidRDefault="00482284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82284" w:rsidRDefault="00482284">
      <w:pPr>
        <w:wordWrap w:val="0"/>
        <w:overflowPunct w:val="0"/>
        <w:autoSpaceDE w:val="0"/>
        <w:autoSpaceDN w:val="0"/>
        <w:spacing w:line="0" w:lineRule="atLeast"/>
        <w:rPr>
          <w:rFonts w:hint="eastAsia"/>
        </w:rPr>
      </w:pPr>
      <w:r>
        <w:rPr>
          <w:rFonts w:hint="eastAsia"/>
        </w:rPr>
        <w:t xml:space="preserve">　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2819"/>
      </w:tblGrid>
      <w:tr w:rsidR="00482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spacing w:before="167" w:after="167"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482284" w:rsidRDefault="00482284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7B7538">
              <w:rPr>
                <w:rFonts w:hint="eastAsia"/>
                <w:u w:val="single"/>
              </w:rPr>
              <w:t>㊞</w:t>
            </w:r>
          </w:p>
        </w:tc>
      </w:tr>
    </w:tbl>
    <w:p w:rsidR="00482284" w:rsidRDefault="0048228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下記のとおり都市公園を原状回復したので届けます。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698"/>
        <w:gridCol w:w="6257"/>
      </w:tblGrid>
      <w:tr w:rsidR="00482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570" w:type="dxa"/>
            <w:tcBorders>
              <w:righ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</w:rPr>
              <w:t>都市公園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6257" w:type="dxa"/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2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570" w:type="dxa"/>
            <w:tcBorders>
              <w:righ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spacing w:line="240" w:lineRule="exact"/>
              <w:ind w:left="687" w:right="57" w:hanging="63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spacing w:line="240" w:lineRule="exact"/>
              <w:ind w:left="597" w:right="57" w:hanging="5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  <w:p w:rsidR="00482284" w:rsidRDefault="00482284">
            <w:pPr>
              <w:wordWrap w:val="0"/>
              <w:overflowPunct w:val="0"/>
              <w:autoSpaceDE w:val="0"/>
              <w:autoSpaceDN w:val="0"/>
              <w:spacing w:line="240" w:lineRule="exact"/>
              <w:ind w:left="597" w:right="57" w:hanging="5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又は占用物件名</w:t>
            </w:r>
          </w:p>
        </w:tc>
        <w:tc>
          <w:tcPr>
            <w:tcW w:w="6257" w:type="dxa"/>
            <w:tcBorders>
              <w:left w:val="single" w:sz="4" w:space="0" w:color="auto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2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570" w:type="dxa"/>
            <w:tcBorders>
              <w:righ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257" w:type="dxa"/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2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570" w:type="dxa"/>
            <w:tcBorders>
              <w:righ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原状回復年月日</w:t>
            </w:r>
          </w:p>
        </w:tc>
        <w:tc>
          <w:tcPr>
            <w:tcW w:w="6257" w:type="dxa"/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2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570" w:type="dxa"/>
            <w:tcBorders>
              <w:righ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57" w:type="dxa"/>
            <w:vAlign w:val="center"/>
          </w:tcPr>
          <w:p w:rsidR="00482284" w:rsidRDefault="004822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2284" w:rsidRDefault="00482284">
      <w:pPr>
        <w:wordWrap w:val="0"/>
        <w:overflowPunct w:val="0"/>
        <w:autoSpaceDE w:val="0"/>
        <w:autoSpaceDN w:val="0"/>
      </w:pPr>
    </w:p>
    <w:sectPr w:rsidR="0048228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0010" w:rsidRDefault="007E0010">
      <w:r>
        <w:separator/>
      </w:r>
    </w:p>
  </w:endnote>
  <w:endnote w:type="continuationSeparator" w:id="0">
    <w:p w:rsidR="007E0010" w:rsidRDefault="007E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0010" w:rsidRDefault="007E0010">
      <w:r>
        <w:separator/>
      </w:r>
    </w:p>
  </w:footnote>
  <w:footnote w:type="continuationSeparator" w:id="0">
    <w:p w:rsidR="007E0010" w:rsidRDefault="007E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538"/>
    <w:rsid w:val="00482284"/>
    <w:rsid w:val="007B7538"/>
    <w:rsid w:val="007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997E3-B87A-40BD-875B-C6C71D1B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様式第13号(第4条関係)</vt:lpstr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