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456A" w:rsidRDefault="00F8456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様式第15号(第6条関係)</w:t>
      </w:r>
    </w:p>
    <w:p w:rsidR="00F8456A" w:rsidRDefault="00F8456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有料公園施設等使用許可申請書</w:t>
      </w:r>
    </w:p>
    <w:p w:rsidR="00F8456A" w:rsidRDefault="00F8456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456"/>
        <w:gridCol w:w="1026"/>
        <w:gridCol w:w="2124"/>
      </w:tblGrid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49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 　日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49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49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456A" w:rsidRDefault="00F8456A">
      <w:pPr>
        <w:wordWrap w:val="0"/>
        <w:overflowPunct w:val="0"/>
        <w:autoSpaceDE w:val="0"/>
        <w:autoSpaceDN w:val="0"/>
        <w:spacing w:before="167" w:after="167"/>
        <w:rPr>
          <w:rFonts w:hint="eastAsia"/>
        </w:rPr>
      </w:pPr>
      <w:r>
        <w:rPr>
          <w:rFonts w:hint="eastAsia"/>
        </w:rPr>
        <w:t xml:space="preserve">　下記のとおり有料公園施設等を使用したいので、使用料を添えて申請します。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1248"/>
        <w:gridCol w:w="1248"/>
        <w:gridCol w:w="594"/>
        <w:gridCol w:w="630"/>
        <w:gridCol w:w="24"/>
        <w:gridCol w:w="1248"/>
        <w:gridCol w:w="268"/>
        <w:gridCol w:w="980"/>
      </w:tblGrid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都市公園名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入場料等徴収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有・無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kern w:val="0"/>
              </w:rPr>
            </w:pPr>
            <w:r w:rsidRPr="00DC4BA3">
              <w:rPr>
                <w:rFonts w:hint="eastAsia"/>
                <w:spacing w:val="200"/>
                <w:kern w:val="0"/>
                <w:szCs w:val="21"/>
              </w:rPr>
              <w:t>使用目</w:t>
            </w:r>
            <w:r>
              <w:rPr>
                <w:rFonts w:hint="eastAsia"/>
                <w:kern w:val="0"/>
              </w:rPr>
              <w:t>的及び内容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入場予定人員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hint="eastAsia"/>
                <w:kern w:val="0"/>
              </w:rPr>
            </w:pPr>
          </w:p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使用責任者</w:t>
            </w:r>
          </w:p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連絡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kern w:val="0"/>
              </w:rPr>
            </w:pPr>
          </w:p>
        </w:tc>
        <w:tc>
          <w:tcPr>
            <w:tcW w:w="30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使用期間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　月　　日　　時　　分から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日　　　時間　　分間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　月　　日　　時　　分まで</w:t>
            </w:r>
          </w:p>
        </w:tc>
        <w:tc>
          <w:tcPr>
            <w:tcW w:w="252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84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使用する施設及び使用料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 w:rsidP="00DC4BA3">
            <w:pPr>
              <w:widowControl/>
              <w:wordWrap w:val="0"/>
              <w:overflowPunct w:val="0"/>
              <w:autoSpaceDE w:val="0"/>
              <w:autoSpaceDN w:val="0"/>
              <w:ind w:leftChars="30" w:left="63" w:rightChars="30" w:right="6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単位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時間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使用料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F84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その他特記事項</w:t>
            </w: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56A" w:rsidRDefault="00F8456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F8456A" w:rsidRDefault="00F8456A">
      <w:pPr>
        <w:wordWrap w:val="0"/>
        <w:overflowPunct w:val="0"/>
        <w:autoSpaceDE w:val="0"/>
        <w:autoSpaceDN w:val="0"/>
        <w:rPr>
          <w:rFonts w:hint="eastAsia"/>
        </w:rPr>
      </w:pPr>
    </w:p>
    <w:p w:rsidR="00F8456A" w:rsidRDefault="00F8456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　　様</w:t>
      </w:r>
    </w:p>
    <w:p w:rsidR="00F8456A" w:rsidRDefault="00F8456A">
      <w:pPr>
        <w:wordWrap w:val="0"/>
        <w:overflowPunct w:val="0"/>
        <w:autoSpaceDE w:val="0"/>
        <w:autoSpaceDN w:val="0"/>
      </w:pPr>
    </w:p>
    <w:sectPr w:rsidR="00F8456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800" w:rsidRDefault="00EA4800">
      <w:r>
        <w:separator/>
      </w:r>
    </w:p>
  </w:endnote>
  <w:endnote w:type="continuationSeparator" w:id="0">
    <w:p w:rsidR="00EA4800" w:rsidRDefault="00EA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800" w:rsidRDefault="00EA4800">
      <w:r>
        <w:separator/>
      </w:r>
    </w:p>
  </w:footnote>
  <w:footnote w:type="continuationSeparator" w:id="0">
    <w:p w:rsidR="00EA4800" w:rsidRDefault="00EA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720"/>
    <w:rsid w:val="00113720"/>
    <w:rsid w:val="00DC4BA3"/>
    <w:rsid w:val="00EA4800"/>
    <w:rsid w:val="00F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CA07B-77BE-4290-9181-50A9763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様式第15号(第6条関係)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2025-09-14T02:37:00Z</dcterms:created>
  <dcterms:modified xsi:type="dcterms:W3CDTF">2025-09-14T02:37:00Z</dcterms:modified>
  <cp:category/>
</cp:coreProperties>
</file>