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E60" w:rsidRDefault="00BA4E6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様式第17号(第6条関係)</w:t>
      </w:r>
    </w:p>
    <w:p w:rsidR="00BA4E60" w:rsidRDefault="00BA4E6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有料公園施設等使用(取消・変更)許可申請書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70"/>
        <w:gridCol w:w="1140"/>
        <w:gridCol w:w="2466"/>
      </w:tblGrid>
      <w:tr w:rsidR="00BA4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3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A4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33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A4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433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4E60" w:rsidRDefault="00BA4E6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　　　年　　月　　日付け　第　　号をもって許可を受けた事項を下記のとおり(取消・変更)したいので、許可願いたく申請します。</w:t>
      </w:r>
    </w:p>
    <w:tbl>
      <w:tblPr>
        <w:tblW w:w="0" w:type="auto"/>
        <w:tblInd w:w="9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2"/>
        <w:gridCol w:w="2986"/>
        <w:gridCol w:w="2889"/>
      </w:tblGrid>
      <w:tr w:rsidR="00BA4E6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kern w:val="0"/>
              </w:rPr>
            </w:pPr>
            <w:r>
              <w:rPr>
                <w:rFonts w:hAnsi="Courier New" w:hint="eastAsia"/>
                <w:kern w:val="0"/>
              </w:rPr>
              <w:t xml:space="preserve">　</w:t>
            </w:r>
          </w:p>
        </w:tc>
      </w:tr>
      <w:tr w:rsidR="00BA4E6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使用する施設名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idowControl/>
              <w:wordWrap w:val="0"/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A4E6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2"/>
              </w:rPr>
              <w:t>使用目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idowControl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A4E6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取消・変更の理由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idowControl/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BA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2986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89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A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6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9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2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6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9" w:type="dxa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4E60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4E60" w:rsidRDefault="00BA4E6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BA4E60" w:rsidRDefault="00BA4E60">
      <w:pPr>
        <w:wordWrap w:val="0"/>
        <w:overflowPunct w:val="0"/>
        <w:autoSpaceDE w:val="0"/>
        <w:autoSpaceDN w:val="0"/>
        <w:rPr>
          <w:rFonts w:hint="eastAsia"/>
        </w:rPr>
      </w:pPr>
    </w:p>
    <w:p w:rsidR="00BA4E60" w:rsidRDefault="00BA4E60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出雲市長　　</w:t>
      </w:r>
      <w:r>
        <w:rPr>
          <w:rFonts w:hint="eastAsia"/>
          <w:lang w:eastAsia="zh-CN"/>
        </w:rPr>
        <w:t xml:space="preserve">　　　　様</w:t>
      </w:r>
    </w:p>
    <w:p w:rsidR="00BA4E60" w:rsidRDefault="00BA4E60">
      <w:pPr>
        <w:wordWrap w:val="0"/>
        <w:overflowPunct w:val="0"/>
        <w:autoSpaceDE w:val="0"/>
        <w:autoSpaceDN w:val="0"/>
        <w:rPr>
          <w:lang w:eastAsia="zh-CN"/>
        </w:rPr>
      </w:pPr>
    </w:p>
    <w:sectPr w:rsidR="00BA4E6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58F" w:rsidRDefault="00F1558F">
      <w:r>
        <w:separator/>
      </w:r>
    </w:p>
  </w:endnote>
  <w:endnote w:type="continuationSeparator" w:id="0">
    <w:p w:rsidR="00F1558F" w:rsidRDefault="00F1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58F" w:rsidRDefault="00F1558F">
      <w:r>
        <w:separator/>
      </w:r>
    </w:p>
  </w:footnote>
  <w:footnote w:type="continuationSeparator" w:id="0">
    <w:p w:rsidR="00F1558F" w:rsidRDefault="00F1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04D"/>
    <w:rsid w:val="00BA4E60"/>
    <w:rsid w:val="00CD304D"/>
    <w:rsid w:val="00F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DBA47-1F96-4566-B737-DF223E02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様式第17号(第6条関係)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