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3EAF" w:rsidRDefault="000B3EAF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様式第18号(第9条関係)</w:t>
      </w:r>
    </w:p>
    <w:p w:rsidR="000B3EAF" w:rsidRDefault="000B3EAF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>
        <w:rPr>
          <w:rFonts w:hint="eastAsia"/>
          <w:lang w:eastAsia="zh-CN"/>
        </w:rPr>
        <w:t>都市公園使用料減免申請書</w:t>
      </w:r>
    </w:p>
    <w:p w:rsidR="000B3EAF" w:rsidRDefault="000B3EAF">
      <w:pPr>
        <w:wordWrap w:val="0"/>
        <w:overflowPunct w:val="0"/>
        <w:autoSpaceDE w:val="0"/>
        <w:autoSpaceDN w:val="0"/>
        <w:spacing w:line="0" w:lineRule="atLeast"/>
        <w:ind w:right="-105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0B3EAF" w:rsidRDefault="000B3EAF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出雲市長　　　　　　様</w:t>
      </w:r>
    </w:p>
    <w:p w:rsidR="000B3EAF" w:rsidRDefault="000B3EAF">
      <w:pPr>
        <w:wordWrap w:val="0"/>
        <w:overflowPunct w:val="0"/>
        <w:autoSpaceDE w:val="0"/>
        <w:autoSpaceDN w:val="0"/>
        <w:spacing w:before="167" w:after="167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申請者　</w:t>
      </w:r>
      <w:r>
        <w:rPr>
          <w:rFonts w:hint="eastAsia"/>
          <w:u w:val="single"/>
          <w:lang w:eastAsia="zh-CN"/>
        </w:rPr>
        <w:t xml:space="preserve">住所　　　　　　　　　　　</w:t>
      </w:r>
    </w:p>
    <w:p w:rsidR="000B3EAF" w:rsidRDefault="000B3EAF">
      <w:pPr>
        <w:wordWrap w:val="0"/>
        <w:overflowPunct w:val="0"/>
        <w:autoSpaceDE w:val="0"/>
        <w:autoSpaceDN w:val="0"/>
        <w:spacing w:before="167" w:after="167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氏名　　　　　　　　　　　</w:t>
      </w:r>
    </w:p>
    <w:p w:rsidR="000B3EAF" w:rsidRDefault="000B3EAF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下記のとおり使用料の減額(免除)を受けたいので申請します。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8" w:type="dxa"/>
          <w:right w:w="88" w:type="dxa"/>
        </w:tblCellMar>
        <w:tblLook w:val="0000" w:firstRow="0" w:lastRow="0" w:firstColumn="0" w:lastColumn="0" w:noHBand="0" w:noVBand="0"/>
      </w:tblPr>
      <w:tblGrid>
        <w:gridCol w:w="2128"/>
        <w:gridCol w:w="1734"/>
        <w:gridCol w:w="1785"/>
        <w:gridCol w:w="945"/>
        <w:gridCol w:w="1913"/>
      </w:tblGrid>
      <w:tr w:rsidR="000B3EA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128" w:type="dxa"/>
            <w:vAlign w:val="center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6"/>
              </w:rPr>
              <w:t>使用目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spacing w:val="156"/>
              </w:rPr>
              <w:t>及び内</w:t>
            </w:r>
            <w:r>
              <w:rPr>
                <w:rFonts w:hint="eastAsia"/>
              </w:rPr>
              <w:t>容</w:t>
            </w:r>
          </w:p>
        </w:tc>
        <w:tc>
          <w:tcPr>
            <w:tcW w:w="6377" w:type="dxa"/>
            <w:gridSpan w:val="4"/>
            <w:vAlign w:val="center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EA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128" w:type="dxa"/>
            <w:vAlign w:val="center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4464" w:type="dxa"/>
            <w:gridSpan w:val="3"/>
            <w:tcBorders>
              <w:right w:val="nil"/>
            </w:tcBorders>
            <w:vAlign w:val="center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日(　曜日)　　時から</w:t>
            </w:r>
          </w:p>
          <w:p w:rsidR="000B3EAF" w:rsidRDefault="000B3EA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日(　曜日)　　時まで</w:t>
            </w:r>
          </w:p>
        </w:tc>
        <w:tc>
          <w:tcPr>
            <w:tcW w:w="1913" w:type="dxa"/>
            <w:tcBorders>
              <w:left w:val="nil"/>
            </w:tcBorders>
            <w:vAlign w:val="center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</w:tc>
      </w:tr>
      <w:tr w:rsidR="000B3EA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128" w:type="dxa"/>
            <w:vAlign w:val="center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使用す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204"/>
              </w:rPr>
              <w:t>施設</w:t>
            </w:r>
            <w:r>
              <w:rPr>
                <w:rFonts w:hint="eastAsia"/>
              </w:rPr>
              <w:t>等</w:t>
            </w:r>
          </w:p>
        </w:tc>
        <w:tc>
          <w:tcPr>
            <w:tcW w:w="6377" w:type="dxa"/>
            <w:gridSpan w:val="4"/>
            <w:vAlign w:val="center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EA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128" w:type="dxa"/>
            <w:vAlign w:val="center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377" w:type="dxa"/>
            <w:gridSpan w:val="4"/>
            <w:vAlign w:val="center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EA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128" w:type="dxa"/>
            <w:vMerge w:val="restart"/>
            <w:vAlign w:val="center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377" w:type="dxa"/>
            <w:gridSpan w:val="4"/>
            <w:vAlign w:val="center"/>
          </w:tcPr>
          <w:p w:rsidR="000B3EAF" w:rsidRDefault="000B3E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B3EA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128" w:type="dxa"/>
            <w:vMerge/>
            <w:vAlign w:val="center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77" w:type="dxa"/>
            <w:gridSpan w:val="4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0B3EAF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2128" w:type="dxa"/>
            <w:vMerge w:val="restart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0B3EAF" w:rsidRDefault="000B3E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B3EAF" w:rsidRDefault="000B3EA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  <w:p w:rsidR="000B3EAF" w:rsidRDefault="000B3E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B3EAF" w:rsidRDefault="000B3E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34" w:type="dxa"/>
            <w:vAlign w:val="center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1785" w:type="dxa"/>
            <w:vAlign w:val="center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減免率</w:t>
            </w:r>
          </w:p>
        </w:tc>
        <w:tc>
          <w:tcPr>
            <w:tcW w:w="2858" w:type="dxa"/>
            <w:gridSpan w:val="2"/>
            <w:vAlign w:val="center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減免後の使用料</w:t>
            </w:r>
          </w:p>
        </w:tc>
      </w:tr>
      <w:tr w:rsidR="000B3EA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28" w:type="dxa"/>
            <w:vMerge/>
            <w:vAlign w:val="center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34" w:type="dxa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858" w:type="dxa"/>
            <w:gridSpan w:val="2"/>
          </w:tcPr>
          <w:p w:rsidR="000B3EAF" w:rsidRDefault="000B3EA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B3EAF" w:rsidRDefault="000B3EAF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(注)　※印欄は、記入しないでください。</w:t>
      </w:r>
    </w:p>
    <w:p w:rsidR="000B3EAF" w:rsidRDefault="000B3EA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B3EA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2562" w:rsidRDefault="00522562">
      <w:r>
        <w:separator/>
      </w:r>
    </w:p>
  </w:endnote>
  <w:endnote w:type="continuationSeparator" w:id="0">
    <w:p w:rsidR="00522562" w:rsidRDefault="0052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2562" w:rsidRDefault="00522562">
      <w:r>
        <w:separator/>
      </w:r>
    </w:p>
  </w:footnote>
  <w:footnote w:type="continuationSeparator" w:id="0">
    <w:p w:rsidR="00522562" w:rsidRDefault="0052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170"/>
    <w:rsid w:val="000B3EAF"/>
    <w:rsid w:val="00522562"/>
    <w:rsid w:val="00C7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154FE-BB7A-4F24-B4A9-8A40757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様式第18号(第9条関係)</vt:lpstr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2025-09-14T02:37:00Z</dcterms:created>
  <dcterms:modified xsi:type="dcterms:W3CDTF">2025-09-14T02:37:00Z</dcterms:modified>
  <cp:category/>
</cp:coreProperties>
</file>