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1017" w:rsidRDefault="0087101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様式第1号(第2条関係)</w:t>
      </w:r>
    </w:p>
    <w:p w:rsidR="00871017" w:rsidRDefault="00871017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都市公園内行為許可申請書</w:t>
      </w:r>
    </w:p>
    <w:p w:rsidR="00871017" w:rsidRDefault="00871017">
      <w:pPr>
        <w:wordWrap w:val="0"/>
        <w:overflowPunct w:val="0"/>
        <w:autoSpaceDE w:val="0"/>
        <w:autoSpaceDN w:val="0"/>
        <w:spacing w:line="360" w:lineRule="auto"/>
        <w:ind w:right="-10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71017" w:rsidRDefault="00871017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2819"/>
      </w:tblGrid>
      <w:tr w:rsidR="0087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871017" w:rsidRDefault="0087101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9B4B61">
              <w:rPr>
                <w:rFonts w:hint="eastAsia"/>
                <w:u w:val="single"/>
              </w:rPr>
              <w:t>㊞</w:t>
            </w:r>
          </w:p>
        </w:tc>
      </w:tr>
    </w:tbl>
    <w:p w:rsidR="00871017" w:rsidRDefault="0087101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下記のとおり行為をしたいので、許可願いたく申請します。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698"/>
        <w:gridCol w:w="4572"/>
        <w:gridCol w:w="1685"/>
      </w:tblGrid>
      <w:tr w:rsidR="0087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257" w:type="dxa"/>
            <w:gridSpan w:val="2"/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570" w:type="dxa"/>
            <w:tcBorders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572" w:type="dxa"/>
            <w:tcBorders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871017" w:rsidRDefault="00871017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  <w:p w:rsidR="00871017" w:rsidRDefault="00871017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使用時間　　時　　分から　　時　　分まで</w:t>
            </w:r>
          </w:p>
        </w:tc>
        <w:tc>
          <w:tcPr>
            <w:tcW w:w="1685" w:type="dxa"/>
            <w:tcBorders>
              <w:lef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87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</w:t>
            </w:r>
          </w:p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</w:p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又は公園施設</w:t>
            </w:r>
          </w:p>
        </w:tc>
        <w:tc>
          <w:tcPr>
            <w:tcW w:w="6257" w:type="dxa"/>
            <w:gridSpan w:val="2"/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257" w:type="dxa"/>
            <w:gridSpan w:val="2"/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570" w:type="dxa"/>
            <w:tcBorders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257" w:type="dxa"/>
            <w:gridSpan w:val="2"/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1017" w:rsidRDefault="00871017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</w:p>
    <w:sectPr w:rsidR="0087101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0B6A" w:rsidRDefault="00330B6A">
      <w:r>
        <w:separator/>
      </w:r>
    </w:p>
  </w:endnote>
  <w:endnote w:type="continuationSeparator" w:id="0">
    <w:p w:rsidR="00330B6A" w:rsidRDefault="0033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0B6A" w:rsidRDefault="00330B6A">
      <w:r>
        <w:separator/>
      </w:r>
    </w:p>
  </w:footnote>
  <w:footnote w:type="continuationSeparator" w:id="0">
    <w:p w:rsidR="00330B6A" w:rsidRDefault="00330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B61"/>
    <w:rsid w:val="00330B6A"/>
    <w:rsid w:val="00871017"/>
    <w:rsid w:val="009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7CD32-19DC-43DA-86F0-B10FE531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