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1C25" w:rsidRDefault="00E01C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様式第5号(第2条関係)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2100"/>
        <w:gridCol w:w="4011"/>
      </w:tblGrid>
      <w:tr w:rsidR="00E01C25">
        <w:tblPrEx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2394" w:type="dxa"/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都市公園内行為</w:t>
            </w:r>
          </w:p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公園施設設置(管理)</w:t>
            </w:r>
          </w:p>
          <w:p w:rsidR="00E01C25" w:rsidRDefault="00E01C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都市公園占用</w:t>
            </w:r>
          </w:p>
        </w:tc>
        <w:tc>
          <w:tcPr>
            <w:tcW w:w="4011" w:type="dxa"/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変更許可申請書</w:t>
            </w:r>
          </w:p>
        </w:tc>
      </w:tr>
    </w:tbl>
    <w:p w:rsidR="00E01C25" w:rsidRDefault="00E01C25">
      <w:pPr>
        <w:wordWrap w:val="0"/>
        <w:overflowPunct w:val="0"/>
        <w:autoSpaceDE w:val="0"/>
        <w:autoSpaceDN w:val="0"/>
        <w:spacing w:line="0" w:lineRule="atLeast"/>
        <w:ind w:right="-105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E01C25" w:rsidRDefault="00E01C25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5"/>
        <w:gridCol w:w="2819"/>
      </w:tblGrid>
      <w:tr w:rsidR="00E01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before="167" w:after="167" w:line="4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E01C25" w:rsidRDefault="00E01C25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8D54C2">
              <w:rPr>
                <w:rFonts w:hint="eastAsia"/>
                <w:u w:val="single"/>
              </w:rPr>
              <w:t>㊞</w:t>
            </w:r>
          </w:p>
        </w:tc>
      </w:tr>
    </w:tbl>
    <w:p w:rsidR="00E01C25" w:rsidRDefault="00E01C2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　　　　年　　月　　日付け第　　号をもって許可を受けた事項を下記のとおり変更したいので、許可願いたく(設計書、仕様書及び図面を添えて)申請します。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580"/>
        <w:gridCol w:w="2625"/>
        <w:gridCol w:w="2750"/>
      </w:tblGrid>
      <w:tr w:rsidR="00E01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2580" w:type="dxa"/>
            <w:tcBorders>
              <w:left w:val="nil"/>
              <w:bottom w:val="single" w:sz="4" w:space="0" w:color="auto"/>
            </w:tcBorders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</w:t>
            </w:r>
          </w:p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spacing w:val="20"/>
              </w:rPr>
              <w:t>又は公園施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spacing w:val="30"/>
                <w:kern w:val="0"/>
              </w:rPr>
              <w:t>公園施設設置場</w:t>
            </w:r>
            <w:r>
              <w:rPr>
                <w:rFonts w:hint="eastAsia"/>
                <w:kern w:val="0"/>
              </w:rPr>
              <w:t>所)</w:t>
            </w:r>
          </w:p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</w:rPr>
              <w:t>管理する公園施設)</w:t>
            </w:r>
          </w:p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(占用の場所)</w:t>
            </w:r>
          </w:p>
        </w:tc>
        <w:tc>
          <w:tcPr>
            <w:tcW w:w="5375" w:type="dxa"/>
            <w:gridSpan w:val="2"/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1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/>
        </w:trPr>
        <w:tc>
          <w:tcPr>
            <w:tcW w:w="570" w:type="dxa"/>
            <w:tcBorders>
              <w:right w:val="nil"/>
            </w:tcBorders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2580" w:type="dxa"/>
            <w:tcBorders>
              <w:left w:val="nil"/>
            </w:tcBorders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375" w:type="dxa"/>
            <w:gridSpan w:val="2"/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1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/>
        </w:trPr>
        <w:tc>
          <w:tcPr>
            <w:tcW w:w="570" w:type="dxa"/>
            <w:tcBorders>
              <w:right w:val="nil"/>
            </w:tcBorders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2580" w:type="dxa"/>
            <w:tcBorders>
              <w:left w:val="nil"/>
            </w:tcBorders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625" w:type="dxa"/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750" w:type="dxa"/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E01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/>
        </w:trPr>
        <w:tc>
          <w:tcPr>
            <w:tcW w:w="3150" w:type="dxa"/>
            <w:gridSpan w:val="2"/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1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/>
        </w:trPr>
        <w:tc>
          <w:tcPr>
            <w:tcW w:w="3150" w:type="dxa"/>
            <w:gridSpan w:val="2"/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E01C25" w:rsidRDefault="00E01C2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01C25" w:rsidRDefault="00E01C25">
      <w:pPr>
        <w:wordWrap w:val="0"/>
        <w:overflowPunct w:val="0"/>
        <w:autoSpaceDE w:val="0"/>
        <w:autoSpaceDN w:val="0"/>
      </w:pPr>
    </w:p>
    <w:sectPr w:rsidR="00E01C2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0D6E" w:rsidRDefault="00D30D6E">
      <w:r>
        <w:separator/>
      </w:r>
    </w:p>
  </w:endnote>
  <w:endnote w:type="continuationSeparator" w:id="0">
    <w:p w:rsidR="00D30D6E" w:rsidRDefault="00D3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0D6E" w:rsidRDefault="00D30D6E">
      <w:r>
        <w:separator/>
      </w:r>
    </w:p>
  </w:footnote>
  <w:footnote w:type="continuationSeparator" w:id="0">
    <w:p w:rsidR="00D30D6E" w:rsidRDefault="00D30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4C2"/>
    <w:rsid w:val="008D54C2"/>
    <w:rsid w:val="00D30D6E"/>
    <w:rsid w:val="00E0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E1D68-39C6-46B1-9ED5-7CB5520C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様式第5号(第2条関係)</vt:lpstr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2025-09-14T02:38:00Z</dcterms:created>
  <dcterms:modified xsi:type="dcterms:W3CDTF">2025-09-14T02:38:00Z</dcterms:modified>
  <cp:category/>
</cp:coreProperties>
</file>