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様式第15号(第</w:t>
      </w:r>
      <w:r w:rsidR="00BF2158">
        <w:rPr>
          <w:rFonts w:hint="eastAsia"/>
        </w:rPr>
        <w:t>7</w:t>
      </w:r>
      <w:r>
        <w:rPr>
          <w:rFonts w:hint="eastAsia"/>
        </w:rPr>
        <w:t>条関係)</w:t>
      </w:r>
    </w:p>
    <w:p w:rsidR="00F8456A" w:rsidRDefault="00F8456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有料公園施設等使用許可申請書</w:t>
      </w:r>
    </w:p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56"/>
        <w:gridCol w:w="1026"/>
        <w:gridCol w:w="2124"/>
      </w:tblGrid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 　日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456A" w:rsidRDefault="00F8456A">
      <w:pPr>
        <w:wordWrap w:val="0"/>
        <w:overflowPunct w:val="0"/>
        <w:autoSpaceDE w:val="0"/>
        <w:autoSpaceDN w:val="0"/>
        <w:spacing w:before="167" w:after="167"/>
        <w:rPr>
          <w:rFonts w:hint="eastAsia"/>
        </w:rPr>
      </w:pPr>
      <w:r>
        <w:rPr>
          <w:rFonts w:hint="eastAsia"/>
        </w:rPr>
        <w:t xml:space="preserve">　下記のとおり有料公園施設等を使用したいので、使用料を添えて申請します。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248"/>
        <w:gridCol w:w="1248"/>
        <w:gridCol w:w="594"/>
        <w:gridCol w:w="630"/>
        <w:gridCol w:w="24"/>
        <w:gridCol w:w="1248"/>
        <w:gridCol w:w="268"/>
        <w:gridCol w:w="980"/>
      </w:tblGrid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公園名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入場料等徴収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有・無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 w:rsidRPr="00DC4BA3">
              <w:rPr>
                <w:rFonts w:hint="eastAsia"/>
                <w:spacing w:val="200"/>
                <w:kern w:val="0"/>
                <w:szCs w:val="21"/>
              </w:rPr>
              <w:t>使用目</w:t>
            </w:r>
            <w:r>
              <w:rPr>
                <w:rFonts w:hint="eastAsia"/>
                <w:kern w:val="0"/>
              </w:rPr>
              <w:t>的及び内容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入場予定人員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</w:p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使用責任者</w:t>
            </w:r>
          </w:p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分から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日　　　時間　　分間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分まで</w:t>
            </w:r>
          </w:p>
        </w:tc>
        <w:tc>
          <w:tcPr>
            <w:tcW w:w="252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84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使用する施設及び使用料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</w:p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様</w:t>
      </w:r>
    </w:p>
    <w:p w:rsidR="00F8456A" w:rsidRDefault="00F8456A">
      <w:pPr>
        <w:wordWrap w:val="0"/>
        <w:overflowPunct w:val="0"/>
        <w:autoSpaceDE w:val="0"/>
        <w:autoSpaceDN w:val="0"/>
      </w:pPr>
    </w:p>
    <w:sectPr w:rsidR="00F845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2FB" w:rsidRDefault="001312FB">
      <w:r>
        <w:separator/>
      </w:r>
    </w:p>
  </w:endnote>
  <w:endnote w:type="continuationSeparator" w:id="0">
    <w:p w:rsidR="001312FB" w:rsidRDefault="0013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2FB" w:rsidRDefault="001312FB">
      <w:r>
        <w:separator/>
      </w:r>
    </w:p>
  </w:footnote>
  <w:footnote w:type="continuationSeparator" w:id="0">
    <w:p w:rsidR="001312FB" w:rsidRDefault="0013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720"/>
    <w:rsid w:val="00113720"/>
    <w:rsid w:val="001312FB"/>
    <w:rsid w:val="00B43A59"/>
    <w:rsid w:val="00BF2158"/>
    <w:rsid w:val="00DC4BA3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621B4-C1C9-4DB4-A72E-7372B90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様式第15号(第6条関係)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NJ681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