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A76" w:rsidRDefault="007D4A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様式第11号(第5条関係)</w:t>
      </w:r>
    </w:p>
    <w:p w:rsidR="007D4A76" w:rsidRDefault="007D4A7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工事完了届</w:t>
      </w:r>
    </w:p>
    <w:p w:rsidR="007D4A76" w:rsidRDefault="007D4A76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4A76" w:rsidRDefault="007D4A76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3576"/>
      </w:tblGrid>
      <w:tr w:rsidR="007D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</w:t>
            </w:r>
          </w:p>
          <w:p w:rsidR="007D4A76" w:rsidRDefault="007D4A76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8F14D3">
              <w:rPr>
                <w:rFonts w:hint="eastAsia"/>
                <w:u w:val="single"/>
              </w:rPr>
              <w:t>㊞</w:t>
            </w:r>
          </w:p>
        </w:tc>
      </w:tr>
    </w:tbl>
    <w:p w:rsidR="007D4A76" w:rsidRDefault="007D4A76">
      <w:pPr>
        <w:wordWrap w:val="0"/>
        <w:overflowPunct w:val="0"/>
        <w:autoSpaceDE w:val="0"/>
        <w:autoSpaceDN w:val="0"/>
        <w:spacing w:before="167" w:after="120"/>
      </w:pPr>
      <w:r>
        <w:rPr>
          <w:rFonts w:hint="eastAsia"/>
        </w:rPr>
        <w:t xml:space="preserve">　下記のとおり工事が完了しましたので届けます。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3688"/>
        <w:gridCol w:w="2121"/>
      </w:tblGrid>
      <w:tr w:rsidR="007D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702" w:type="dxa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32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809" w:type="dxa"/>
            <w:gridSpan w:val="2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702" w:type="dxa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105"/>
              </w:rPr>
              <w:t>工事の場</w:t>
            </w:r>
            <w:r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5809" w:type="dxa"/>
            <w:gridSpan w:val="2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702" w:type="dxa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105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688" w:type="dxa"/>
            <w:tcBorders>
              <w:right w:val="nil"/>
            </w:tcBorders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7D4A76" w:rsidRDefault="007D4A7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7D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702" w:type="dxa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kern w:val="0"/>
              </w:rPr>
              <w:t>工事の内容及び目的</w:t>
            </w:r>
          </w:p>
        </w:tc>
        <w:tc>
          <w:tcPr>
            <w:tcW w:w="5809" w:type="dxa"/>
            <w:gridSpan w:val="2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702" w:type="dxa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3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809" w:type="dxa"/>
            <w:gridSpan w:val="2"/>
            <w:vAlign w:val="center"/>
          </w:tcPr>
          <w:p w:rsidR="007D4A76" w:rsidRDefault="007D4A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4A76" w:rsidRDefault="007D4A76">
      <w:pPr>
        <w:wordWrap w:val="0"/>
        <w:overflowPunct w:val="0"/>
        <w:autoSpaceDE w:val="0"/>
        <w:autoSpaceDN w:val="0"/>
      </w:pPr>
    </w:p>
    <w:sectPr w:rsidR="007D4A7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BE4" w:rsidRDefault="00946BE4">
      <w:r>
        <w:separator/>
      </w:r>
    </w:p>
  </w:endnote>
  <w:endnote w:type="continuationSeparator" w:id="0">
    <w:p w:rsidR="00946BE4" w:rsidRDefault="0094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BE4" w:rsidRDefault="00946BE4">
      <w:r>
        <w:separator/>
      </w:r>
    </w:p>
  </w:footnote>
  <w:footnote w:type="continuationSeparator" w:id="0">
    <w:p w:rsidR="00946BE4" w:rsidRDefault="0094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4D3"/>
    <w:rsid w:val="007D4A76"/>
    <w:rsid w:val="008F14D3"/>
    <w:rsid w:val="009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2D701-6748-4ECD-9BD5-F033DDCD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様式第11号(第5条関係)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