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1FDE" w:rsidRDefault="00AD1F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様式第14号(第5条関係)</w:t>
      </w:r>
    </w:p>
    <w:p w:rsidR="00AD1FDE" w:rsidRDefault="00AD1FDE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所有権移転等届</w:t>
      </w:r>
    </w:p>
    <w:p w:rsidR="00AD1FDE" w:rsidRDefault="00AD1FDE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D1FDE" w:rsidRDefault="00AD1FDE">
      <w:pPr>
        <w:wordWrap w:val="0"/>
        <w:overflowPunct w:val="0"/>
        <w:autoSpaceDE w:val="0"/>
        <w:autoSpaceDN w:val="0"/>
        <w:spacing w:after="120"/>
        <w:rPr>
          <w:rFonts w:hint="eastAsia"/>
          <w:u w:val="single"/>
        </w:rPr>
      </w:pPr>
      <w:r>
        <w:rPr>
          <w:rFonts w:hint="eastAsia"/>
        </w:rPr>
        <w:t>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3471"/>
      </w:tblGrid>
      <w:tr w:rsidR="00AD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</w:t>
            </w:r>
          </w:p>
          <w:p w:rsidR="00AD1FDE" w:rsidRDefault="00AD1FDE">
            <w:pPr>
              <w:wordWrap w:val="0"/>
              <w:overflowPunct w:val="0"/>
              <w:autoSpaceDE w:val="0"/>
              <w:autoSpaceDN w:val="0"/>
              <w:spacing w:before="167"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</w:t>
            </w:r>
            <w:r w:rsidR="002306FB">
              <w:rPr>
                <w:rFonts w:hint="eastAsia"/>
                <w:u w:val="single"/>
              </w:rPr>
              <w:t>㊞</w:t>
            </w:r>
          </w:p>
        </w:tc>
      </w:tr>
    </w:tbl>
    <w:p w:rsidR="00AD1FDE" w:rsidRDefault="00AD1FD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下記のとおり公園内に存する私有地に係る土地物件について、その所有権を移転(抵当権を設定又は移転)したので届けます。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6306"/>
      </w:tblGrid>
      <w:tr w:rsidR="00AD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2205" w:type="dxa"/>
            <w:gridSpan w:val="2"/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84"/>
                <w:kern w:val="0"/>
              </w:rPr>
              <w:t>公園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306" w:type="dxa"/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ind w:left="687" w:right="57" w:hanging="63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DE" w:rsidRDefault="00AD1FDE" w:rsidP="00F62564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所有権移転</w:t>
            </w:r>
            <w:r>
              <w:rPr>
                <w:rFonts w:hint="eastAsia"/>
              </w:rPr>
              <w:t>等の区別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所有権移転、抵当権設定、抵当権移</w:t>
            </w:r>
            <w:r>
              <w:rPr>
                <w:rFonts w:hint="eastAsia"/>
              </w:rPr>
              <w:t>転</w:t>
            </w:r>
          </w:p>
        </w:tc>
      </w:tr>
      <w:tr w:rsidR="00AD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2205" w:type="dxa"/>
            <w:gridSpan w:val="2"/>
            <w:tcBorders>
              <w:top w:val="nil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(3)　土地物件の所在</w:t>
            </w:r>
          </w:p>
        </w:tc>
        <w:tc>
          <w:tcPr>
            <w:tcW w:w="6306" w:type="dxa"/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DE" w:rsidRDefault="00AD1FDE" w:rsidP="00F62564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所有権移転</w:t>
            </w:r>
            <w:r>
              <w:rPr>
                <w:rFonts w:hint="eastAsia"/>
              </w:rPr>
              <w:t>等の相手方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FDE" w:rsidRDefault="00AD1FDE" w:rsidP="00F62564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20" w:right="42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所有権移転</w:t>
            </w:r>
            <w:r>
              <w:rPr>
                <w:rFonts w:hint="eastAsia"/>
              </w:rPr>
              <w:t>等の年月日</w:t>
            </w:r>
          </w:p>
        </w:tc>
        <w:tc>
          <w:tcPr>
            <w:tcW w:w="6306" w:type="dxa"/>
            <w:tcBorders>
              <w:left w:val="single" w:sz="4" w:space="0" w:color="auto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D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(6)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306" w:type="dxa"/>
            <w:vAlign w:val="center"/>
          </w:tcPr>
          <w:p w:rsidR="00AD1FDE" w:rsidRDefault="00AD1FD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1FDE" w:rsidRDefault="00AD1FDE">
      <w:pPr>
        <w:wordWrap w:val="0"/>
        <w:overflowPunct w:val="0"/>
        <w:autoSpaceDE w:val="0"/>
        <w:autoSpaceDN w:val="0"/>
      </w:pPr>
    </w:p>
    <w:sectPr w:rsidR="00AD1FDE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057D" w:rsidRDefault="00E0057D">
      <w:r>
        <w:separator/>
      </w:r>
    </w:p>
  </w:endnote>
  <w:endnote w:type="continuationSeparator" w:id="0">
    <w:p w:rsidR="00E0057D" w:rsidRDefault="00E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1FDE" w:rsidRDefault="00AD1FD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D1FDE" w:rsidRDefault="00AD1F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057D" w:rsidRDefault="00E0057D">
      <w:r>
        <w:separator/>
      </w:r>
    </w:p>
  </w:footnote>
  <w:footnote w:type="continuationSeparator" w:id="0">
    <w:p w:rsidR="00E0057D" w:rsidRDefault="00E0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6FB"/>
    <w:rsid w:val="002306FB"/>
    <w:rsid w:val="00AD1FDE"/>
    <w:rsid w:val="00E0057D"/>
    <w:rsid w:val="00F6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0DE8A-38BA-4897-949E-5BA1C3A0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様式第14号(第5条関係)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