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3CE" w:rsidRDefault="007723C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11EDE">
        <w:rPr>
          <w:rFonts w:hint="eastAsia"/>
        </w:rPr>
        <w:t>18</w:t>
      </w:r>
      <w:r>
        <w:rPr>
          <w:rFonts w:hint="eastAsia"/>
        </w:rPr>
        <w:t>号(第</w:t>
      </w:r>
      <w:r w:rsidR="00DD7694">
        <w:rPr>
          <w:rFonts w:hint="eastAsia"/>
        </w:rPr>
        <w:t>10</w:t>
      </w:r>
      <w:r>
        <w:rPr>
          <w:rFonts w:hint="eastAsia"/>
        </w:rPr>
        <w:t>条関係)</w:t>
      </w:r>
    </w:p>
    <w:p w:rsidR="007723CE" w:rsidRDefault="007723C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公園使用料減免申請書</w:t>
      </w:r>
    </w:p>
    <w:p w:rsidR="007723CE" w:rsidRDefault="007723CE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23CE" w:rsidRDefault="007723C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出雲市長　　　　様</w:t>
      </w:r>
    </w:p>
    <w:p w:rsidR="007723CE" w:rsidRDefault="007723CE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723CE" w:rsidRDefault="007723CE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7723CE" w:rsidRDefault="007723C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下記のとおり使用料の減額又は免除を受けたいので申請します。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242"/>
        <w:gridCol w:w="2242"/>
        <w:gridCol w:w="241"/>
        <w:gridCol w:w="2001"/>
      </w:tblGrid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使用目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725" w:type="dxa"/>
            <w:gridSpan w:val="3"/>
            <w:tcBorders>
              <w:right w:val="nil"/>
            </w:tcBorders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時から</w:t>
            </w:r>
          </w:p>
          <w:p w:rsidR="007723CE" w:rsidRDefault="007723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時まで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</w:rPr>
              <w:t>使用す</w:t>
            </w:r>
            <w:r>
              <w:rPr>
                <w:rFonts w:hint="eastAsia"/>
                <w:spacing w:val="1"/>
                <w:kern w:val="0"/>
              </w:rPr>
              <w:t>る</w:t>
            </w:r>
            <w:r>
              <w:rPr>
                <w:rFonts w:hint="eastAsia"/>
                <w:spacing w:val="54"/>
                <w:kern w:val="0"/>
              </w:rPr>
              <w:t>施設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Merge w:val="restart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免除理由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Merge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6" w:type="dxa"/>
            <w:gridSpan w:val="4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1785" w:type="dxa"/>
            <w:vMerge w:val="restart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7723CE" w:rsidRDefault="007723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242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2242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242" w:type="dxa"/>
            <w:gridSpan w:val="2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/>
        </w:trPr>
        <w:tc>
          <w:tcPr>
            <w:tcW w:w="1785" w:type="dxa"/>
            <w:vMerge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2" w:type="dxa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2" w:type="dxa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gridSpan w:val="2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723CE" w:rsidRDefault="007723C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※印欄は記入しないでください。</w:t>
      </w:r>
    </w:p>
    <w:sectPr w:rsidR="007723C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5924" w:rsidRDefault="00B95924">
      <w:r>
        <w:separator/>
      </w:r>
    </w:p>
  </w:endnote>
  <w:endnote w:type="continuationSeparator" w:id="0">
    <w:p w:rsidR="00B95924" w:rsidRDefault="00B9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5924" w:rsidRDefault="00B95924">
      <w:r>
        <w:separator/>
      </w:r>
    </w:p>
  </w:footnote>
  <w:footnote w:type="continuationSeparator" w:id="0">
    <w:p w:rsidR="00B95924" w:rsidRDefault="00B9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327"/>
    <w:rsid w:val="000601BB"/>
    <w:rsid w:val="00411EDE"/>
    <w:rsid w:val="007723CE"/>
    <w:rsid w:val="00953327"/>
    <w:rsid w:val="00A32020"/>
    <w:rsid w:val="00B95924"/>
    <w:rsid w:val="00D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47783-4BBA-409E-BE2F-DBBF331D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様式第15号(第6条関係)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NJ681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