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B60" w:rsidRDefault="00AA0B6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様式第16号(第7条関係)</w:t>
      </w:r>
    </w:p>
    <w:p w:rsidR="00AA0B60" w:rsidRDefault="00AA0B6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公園使用料還付請求書</w:t>
      </w:r>
    </w:p>
    <w:p w:rsidR="00AA0B60" w:rsidRDefault="00AA0B60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A0B60" w:rsidRDefault="00AA0B6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出雲市長　　　　様</w:t>
      </w:r>
    </w:p>
    <w:p w:rsidR="00AA0B60" w:rsidRDefault="00AA0B60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A0B60" w:rsidRDefault="00AA0B60">
      <w:pPr>
        <w:wordWrap w:val="0"/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C40E8">
        <w:rPr>
          <w:rFonts w:hint="eastAsia"/>
        </w:rPr>
        <w:t>㊞</w:t>
      </w:r>
    </w:p>
    <w:p w:rsidR="00AA0B60" w:rsidRDefault="00AA0B6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下記のとおり使用料の還付を請求します。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909"/>
        <w:gridCol w:w="1910"/>
        <w:gridCol w:w="1231"/>
        <w:gridCol w:w="1820"/>
      </w:tblGrid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64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870" w:type="dxa"/>
            <w:gridSpan w:val="4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64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position w:val="20"/>
              </w:rPr>
            </w:pPr>
            <w:r>
              <w:rPr>
                <w:rFonts w:hint="eastAsia"/>
                <w:position w:val="2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870" w:type="dxa"/>
            <w:gridSpan w:val="4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641" w:type="dxa"/>
            <w:vMerge w:val="restart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position w:val="20"/>
              </w:rPr>
            </w:pPr>
            <w:r>
              <w:rPr>
                <w:rFonts w:hint="eastAsia"/>
                <w:spacing w:val="180"/>
                <w:position w:val="20"/>
              </w:rPr>
              <w:t>還付</w:t>
            </w:r>
            <w:r>
              <w:rPr>
                <w:rFonts w:hint="eastAsia"/>
                <w:position w:val="20"/>
              </w:rPr>
              <w:t>金の内容</w:t>
            </w:r>
          </w:p>
        </w:tc>
        <w:tc>
          <w:tcPr>
            <w:tcW w:w="1909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使用料の種別</w:t>
            </w:r>
          </w:p>
        </w:tc>
        <w:tc>
          <w:tcPr>
            <w:tcW w:w="1910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123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820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641" w:type="dxa"/>
            <w:vMerge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09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641" w:type="dxa"/>
            <w:vMerge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09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641" w:type="dxa"/>
            <w:vMerge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09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64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870" w:type="dxa"/>
            <w:gridSpan w:val="4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1641" w:type="dxa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70" w:type="dxa"/>
            <w:gridSpan w:val="4"/>
            <w:vAlign w:val="center"/>
          </w:tcPr>
          <w:p w:rsidR="00AA0B60" w:rsidRDefault="00AA0B6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0B60" w:rsidRDefault="00AA0B60">
      <w:pPr>
        <w:pStyle w:val="a3"/>
        <w:rPr>
          <w:rFonts w:hAnsi="Courier New" w:hint="eastAsia"/>
        </w:rPr>
      </w:pPr>
    </w:p>
    <w:sectPr w:rsidR="00AA0B60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331B" w:rsidRDefault="006B331B">
      <w:r>
        <w:separator/>
      </w:r>
    </w:p>
  </w:endnote>
  <w:endnote w:type="continuationSeparator" w:id="0">
    <w:p w:rsidR="006B331B" w:rsidRDefault="006B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0B60" w:rsidRDefault="00AA0B6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A0B60" w:rsidRDefault="00AA0B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331B" w:rsidRDefault="006B331B">
      <w:r>
        <w:separator/>
      </w:r>
    </w:p>
  </w:footnote>
  <w:footnote w:type="continuationSeparator" w:id="0">
    <w:p w:rsidR="006B331B" w:rsidRDefault="006B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0E8"/>
    <w:rsid w:val="006B331B"/>
    <w:rsid w:val="00AA0B60"/>
    <w:rsid w:val="00E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6E20C-236A-4390-A1F6-0EAD924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様式第16号(第7条関係)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