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43C1" w:rsidRDefault="000843C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様式第3号(第2条関係)</w:t>
      </w:r>
    </w:p>
    <w:p w:rsidR="000843C1" w:rsidRDefault="000843C1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公園施設管理許可申請書</w:t>
      </w:r>
    </w:p>
    <w:p w:rsidR="000843C1" w:rsidRDefault="000843C1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843C1" w:rsidRDefault="000843C1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3996"/>
      </w:tblGrid>
      <w:tr w:rsidR="00084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:rsidR="000843C1" w:rsidRDefault="000843C1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 w:rsidR="001B07F5">
              <w:rPr>
                <w:rFonts w:hint="eastAsia"/>
                <w:u w:val="single"/>
              </w:rPr>
              <w:t>㊞</w:t>
            </w:r>
          </w:p>
        </w:tc>
      </w:tr>
    </w:tbl>
    <w:p w:rsidR="000843C1" w:rsidRDefault="000843C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下記のとおり公園施設を管理したいので許可願いたく申請します。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3934"/>
        <w:gridCol w:w="2001"/>
      </w:tblGrid>
      <w:tr w:rsidR="00084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2576" w:type="dxa"/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78"/>
              </w:rPr>
              <w:t>管理の目</w:t>
            </w:r>
            <w:r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5935" w:type="dxa"/>
            <w:gridSpan w:val="2"/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4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2576" w:type="dxa"/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80"/>
              </w:rPr>
              <w:t>管理の期</w:t>
            </w:r>
            <w:r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3934" w:type="dxa"/>
            <w:tcBorders>
              <w:right w:val="nil"/>
            </w:tcBorders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0843C1" w:rsidRDefault="000843C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001" w:type="dxa"/>
            <w:tcBorders>
              <w:left w:val="nil"/>
            </w:tcBorders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084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2576" w:type="dxa"/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kern w:val="0"/>
              </w:rPr>
              <w:t>管理する公園施設</w:t>
            </w:r>
          </w:p>
        </w:tc>
        <w:tc>
          <w:tcPr>
            <w:tcW w:w="5935" w:type="dxa"/>
            <w:gridSpan w:val="2"/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4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2576" w:type="dxa"/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spacing w:val="80"/>
              </w:rPr>
              <w:t>管理の方</w:t>
            </w:r>
            <w:r>
              <w:rPr>
                <w:rFonts w:hint="eastAsia"/>
                <w:spacing w:val="2"/>
                <w:kern w:val="0"/>
              </w:rPr>
              <w:t>法</w:t>
            </w:r>
          </w:p>
        </w:tc>
        <w:tc>
          <w:tcPr>
            <w:tcW w:w="5935" w:type="dxa"/>
            <w:gridSpan w:val="2"/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4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2576" w:type="dxa"/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264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935" w:type="dxa"/>
            <w:gridSpan w:val="2"/>
            <w:vAlign w:val="center"/>
          </w:tcPr>
          <w:p w:rsidR="000843C1" w:rsidRDefault="000843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43C1" w:rsidRDefault="000843C1">
      <w:pPr>
        <w:wordWrap w:val="0"/>
        <w:overflowPunct w:val="0"/>
        <w:autoSpaceDE w:val="0"/>
        <w:autoSpaceDN w:val="0"/>
        <w:spacing w:after="120"/>
      </w:pPr>
    </w:p>
    <w:sectPr w:rsidR="000843C1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66F5" w:rsidRDefault="00B566F5">
      <w:r>
        <w:separator/>
      </w:r>
    </w:p>
  </w:endnote>
  <w:endnote w:type="continuationSeparator" w:id="0">
    <w:p w:rsidR="00B566F5" w:rsidRDefault="00B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43C1" w:rsidRDefault="000843C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843C1" w:rsidRDefault="000843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66F5" w:rsidRDefault="00B566F5">
      <w:r>
        <w:separator/>
      </w:r>
    </w:p>
  </w:footnote>
  <w:footnote w:type="continuationSeparator" w:id="0">
    <w:p w:rsidR="00B566F5" w:rsidRDefault="00B5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7F5"/>
    <w:rsid w:val="000843C1"/>
    <w:rsid w:val="001B07F5"/>
    <w:rsid w:val="00B5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2E3F8-9E74-4F3D-811A-62148810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