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1F0E" w:rsidRDefault="002A1F0E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様式第4号(第2条関係)</w:t>
      </w:r>
    </w:p>
    <w:p w:rsidR="002A1F0E" w:rsidRDefault="002A1F0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公園占用許可申請書</w:t>
      </w:r>
    </w:p>
    <w:p w:rsidR="002A1F0E" w:rsidRDefault="002A1F0E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A1F0E" w:rsidRDefault="002A1F0E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101"/>
      </w:tblGrid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2A1F0E" w:rsidRDefault="002A1F0E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335EC8">
              <w:rPr>
                <w:rFonts w:hint="eastAsia"/>
                <w:u w:val="single"/>
              </w:rPr>
              <w:t>㊞</w:t>
            </w:r>
          </w:p>
        </w:tc>
      </w:tr>
    </w:tbl>
    <w:p w:rsidR="002A1F0E" w:rsidRDefault="002A1F0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下記のとおり公園を占用したいので許可願いたく設計書、仕様書及び図面を添えて申請します。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680"/>
        <w:gridCol w:w="4234"/>
        <w:gridCol w:w="2121"/>
      </w:tblGrid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156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52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156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52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234" w:type="dxa"/>
            <w:tcBorders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156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476" w:type="dxa"/>
            <w:tcBorders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476" w:type="dxa"/>
            <w:tcBorders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156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　工事施行の方法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476" w:type="dxa"/>
            <w:tcBorders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476" w:type="dxa"/>
            <w:tcBorders>
              <w:righ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公園の復旧</w:t>
            </w:r>
          </w:p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2156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(9)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55" w:type="dxa"/>
            <w:gridSpan w:val="2"/>
            <w:vAlign w:val="center"/>
          </w:tcPr>
          <w:p w:rsidR="002A1F0E" w:rsidRDefault="002A1F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1F0E" w:rsidRDefault="002A1F0E">
      <w:pPr>
        <w:wordWrap w:val="0"/>
        <w:overflowPunct w:val="0"/>
        <w:autoSpaceDE w:val="0"/>
        <w:autoSpaceDN w:val="0"/>
      </w:pPr>
    </w:p>
    <w:sectPr w:rsidR="002A1F0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68E8" w:rsidRDefault="007C68E8">
      <w:r>
        <w:separator/>
      </w:r>
    </w:p>
  </w:endnote>
  <w:endnote w:type="continuationSeparator" w:id="0">
    <w:p w:rsidR="007C68E8" w:rsidRDefault="007C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68E8" w:rsidRDefault="007C68E8">
      <w:r>
        <w:separator/>
      </w:r>
    </w:p>
  </w:footnote>
  <w:footnote w:type="continuationSeparator" w:id="0">
    <w:p w:rsidR="007C68E8" w:rsidRDefault="007C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EC8"/>
    <w:rsid w:val="002A1F0E"/>
    <w:rsid w:val="00335EC8"/>
    <w:rsid w:val="007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49B97-73AF-45D4-A3DE-A50A983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