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78CA" w:rsidRDefault="008C78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様式第7号(第3条関係)</w:t>
      </w:r>
    </w:p>
    <w:p w:rsidR="008C78CA" w:rsidRDefault="008C78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公園施設設置許可書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2102"/>
        <w:gridCol w:w="733"/>
        <w:gridCol w:w="1363"/>
        <w:gridCol w:w="6"/>
        <w:gridCol w:w="2102"/>
      </w:tblGrid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8511" w:type="dxa"/>
            <w:gridSpan w:val="7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  <w:p w:rsidR="008C78CA" w:rsidRDefault="008C78CA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8C78CA" w:rsidRDefault="008C78CA">
            <w:pPr>
              <w:wordWrap w:val="0"/>
              <w:overflowPunct w:val="0"/>
              <w:autoSpaceDE w:val="0"/>
              <w:autoSpaceDN w:val="0"/>
              <w:spacing w:line="360" w:lineRule="auto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8C78CA" w:rsidRDefault="008C78CA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様　　</w:t>
            </w:r>
          </w:p>
          <w:p w:rsidR="008C78CA" w:rsidRDefault="008C78CA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日付で申請のありました公園施設を設置することにつきましては、下記のとおり許可します。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205" w:type="dxa"/>
            <w:gridSpan w:val="2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設置の目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06" w:type="dxa"/>
            <w:gridSpan w:val="5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205" w:type="dxa"/>
            <w:gridSpan w:val="2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設置の期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198" w:type="dxa"/>
            <w:gridSpan w:val="3"/>
            <w:tcBorders>
              <w:right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08" w:type="dxa"/>
            <w:gridSpan w:val="2"/>
            <w:tcBorders>
              <w:left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205" w:type="dxa"/>
            <w:gridSpan w:val="2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52"/>
              </w:rPr>
              <w:t>設置の場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gridSpan w:val="2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設置の面積</w:t>
            </w:r>
          </w:p>
        </w:tc>
        <w:tc>
          <w:tcPr>
            <w:tcW w:w="2108" w:type="dxa"/>
            <w:gridSpan w:val="2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205" w:type="dxa"/>
            <w:gridSpan w:val="2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　公園施設の構造</w:t>
            </w:r>
          </w:p>
        </w:tc>
        <w:tc>
          <w:tcPr>
            <w:tcW w:w="6306" w:type="dxa"/>
            <w:gridSpan w:val="5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25" w:type="dxa"/>
            <w:tcBorders>
              <w:right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公園施設管理の方法</w:t>
            </w:r>
          </w:p>
        </w:tc>
        <w:tc>
          <w:tcPr>
            <w:tcW w:w="6306" w:type="dxa"/>
            <w:gridSpan w:val="5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205" w:type="dxa"/>
            <w:gridSpan w:val="2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　工事実施の方法</w:t>
            </w:r>
          </w:p>
        </w:tc>
        <w:tc>
          <w:tcPr>
            <w:tcW w:w="4198" w:type="dxa"/>
            <w:gridSpan w:val="3"/>
            <w:tcBorders>
              <w:right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直営・請負(請負者　　　　　　　　)</w:t>
            </w:r>
          </w:p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rPr>
                <w:rFonts w:hint="eastAsia"/>
              </w:rPr>
            </w:pPr>
          </w:p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93"/>
              </w:rPr>
              <w:t>工事着</w:t>
            </w:r>
            <w:r>
              <w:rPr>
                <w:rFonts w:hint="eastAsia"/>
              </w:rPr>
              <w:t>手及び完了の時期</w:t>
            </w:r>
          </w:p>
        </w:tc>
        <w:tc>
          <w:tcPr>
            <w:tcW w:w="6306" w:type="dxa"/>
            <w:gridSpan w:val="5"/>
            <w:tcBorders>
              <w:top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25" w:type="dxa"/>
            <w:tcBorders>
              <w:right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公園の復</w:t>
            </w:r>
            <w:r>
              <w:rPr>
                <w:rFonts w:hint="eastAsia"/>
              </w:rPr>
              <w:t>旧の方法</w:t>
            </w:r>
          </w:p>
        </w:tc>
        <w:tc>
          <w:tcPr>
            <w:tcW w:w="6306" w:type="dxa"/>
            <w:gridSpan w:val="5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205" w:type="dxa"/>
            <w:gridSpan w:val="2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(9)　</w:t>
            </w: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306" w:type="dxa"/>
            <w:gridSpan w:val="5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Merge w:val="restart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ind w:firstLine="630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2102" w:type="dxa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2102" w:type="dxa"/>
            <w:gridSpan w:val="3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減免率</w:t>
            </w:r>
          </w:p>
        </w:tc>
        <w:tc>
          <w:tcPr>
            <w:tcW w:w="2102" w:type="dxa"/>
            <w:tcBorders>
              <w:right w:val="single" w:sz="4" w:space="0" w:color="auto"/>
            </w:tcBorders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3"/>
        </w:trPr>
        <w:tc>
          <w:tcPr>
            <w:tcW w:w="2205" w:type="dxa"/>
            <w:gridSpan w:val="2"/>
            <w:vMerge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noProof/>
              </w:rPr>
            </w:pPr>
          </w:p>
        </w:tc>
        <w:tc>
          <w:tcPr>
            <w:tcW w:w="2102" w:type="dxa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102" w:type="dxa"/>
            <w:gridSpan w:val="3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8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8"/>
        </w:trPr>
        <w:tc>
          <w:tcPr>
            <w:tcW w:w="8511" w:type="dxa"/>
            <w:gridSpan w:val="7"/>
            <w:vAlign w:val="center"/>
          </w:tcPr>
          <w:p w:rsidR="008C78CA" w:rsidRDefault="008C78C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8C78CA" w:rsidRDefault="006D5A65">
            <w:pPr>
              <w:wordWrap w:val="0"/>
              <w:overflowPunct w:val="0"/>
              <w:autoSpaceDE w:val="0"/>
              <w:autoSpaceDN w:val="0"/>
              <w:spacing w:line="0" w:lineRule="atLeas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6D5A65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8C78CA">
              <w:rPr>
                <w:rFonts w:hint="eastAsia"/>
              </w:rPr>
              <w:t xml:space="preserve">　</w:t>
            </w:r>
          </w:p>
        </w:tc>
      </w:tr>
    </w:tbl>
    <w:p w:rsidR="008C78CA" w:rsidRDefault="008C78CA">
      <w:pPr>
        <w:wordWrap w:val="0"/>
        <w:overflowPunct w:val="0"/>
        <w:autoSpaceDE w:val="0"/>
        <w:autoSpaceDN w:val="0"/>
        <w:spacing w:line="0" w:lineRule="atLeast"/>
      </w:pPr>
    </w:p>
    <w:sectPr w:rsidR="008C78C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03B7" w:rsidRDefault="00F503B7">
      <w:r>
        <w:separator/>
      </w:r>
    </w:p>
  </w:endnote>
  <w:endnote w:type="continuationSeparator" w:id="0">
    <w:p w:rsidR="00F503B7" w:rsidRDefault="00F5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03B7" w:rsidRDefault="00F503B7">
      <w:r>
        <w:separator/>
      </w:r>
    </w:p>
  </w:footnote>
  <w:footnote w:type="continuationSeparator" w:id="0">
    <w:p w:rsidR="00F503B7" w:rsidRDefault="00F5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A65"/>
    <w:rsid w:val="006D5A65"/>
    <w:rsid w:val="008C78CA"/>
    <w:rsid w:val="00F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EFF2-9A46-4EF9-904E-80C81D5E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様式第7号(第3条関係)</vt:lpstr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