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519" w:rsidRDefault="008E25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A1C5D">
        <w:rPr>
          <w:rFonts w:hint="eastAsia"/>
        </w:rPr>
        <w:t>3</w:t>
      </w:r>
      <w:r>
        <w:rPr>
          <w:rFonts w:hint="eastAsia"/>
        </w:rPr>
        <w:t>号(第5条関係)</w:t>
      </w:r>
    </w:p>
    <w:p w:rsidR="008E2519" w:rsidRDefault="008E2519">
      <w:pPr>
        <w:wordWrap w:val="0"/>
        <w:overflowPunct w:val="0"/>
        <w:autoSpaceDE w:val="0"/>
        <w:autoSpaceDN w:val="0"/>
        <w:spacing w:after="120"/>
        <w:ind w:right="419"/>
        <w:jc w:val="right"/>
        <w:rPr>
          <w:u w:val="single"/>
        </w:rPr>
      </w:pPr>
      <w:r>
        <w:rPr>
          <w:rFonts w:hint="eastAsia"/>
          <w:u w:val="single"/>
        </w:rPr>
        <w:t xml:space="preserve">No.　</w:t>
      </w:r>
      <w:r>
        <w:rPr>
          <w:rFonts w:hint="eastAsia"/>
          <w:spacing w:val="52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6"/>
        </w:trPr>
        <w:tc>
          <w:tcPr>
            <w:tcW w:w="8511" w:type="dxa"/>
            <w:gridSpan w:val="2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(自宅)　　　　　　　　　　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(昼間)　　　　　　　　　　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市営自転車駐車場定期使用許可申請書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市営自転車駐車場の定期使用の許可を受けたいので、次のとおり申請します。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21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21" w:type="dxa"/>
            <w:tcBorders>
              <w:bottom w:val="nil"/>
            </w:tcBorders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・通勤　　　　・買物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・通学　　　　・その他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621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午前　　　　　　　　　午前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分から　　　　時　　分まで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午後　　　　　　　　　午後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車体番号等</w:t>
            </w:r>
          </w:p>
        </w:tc>
        <w:tc>
          <w:tcPr>
            <w:tcW w:w="6621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車体番号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防犯登録番号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車両の特徴等</w:t>
            </w:r>
          </w:p>
        </w:tc>
        <w:tc>
          <w:tcPr>
            <w:tcW w:w="6621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メーカー(　　　　　　　　)　　</w:t>
            </w: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式(　　　　　　　　)</w:t>
            </w:r>
          </w:p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色</w:t>
            </w:r>
            <w:r>
              <w:rPr>
                <w:rFonts w:hint="eastAsia"/>
              </w:rPr>
              <w:t>彩(　　　　　　　　)　　その他(　　　　　　　　)</w:t>
            </w:r>
          </w:p>
        </w:tc>
      </w:tr>
      <w:tr w:rsidR="008E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21" w:type="dxa"/>
            <w:vAlign w:val="center"/>
          </w:tcPr>
          <w:p w:rsidR="008E2519" w:rsidRDefault="008E25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2519" w:rsidRDefault="008E251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1回の定期使用の期間は1月を単位とし、連続する6月を限度とする。</w:t>
      </w:r>
    </w:p>
    <w:sectPr w:rsidR="008E251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84B" w:rsidRDefault="004B484B">
      <w:r>
        <w:separator/>
      </w:r>
    </w:p>
  </w:endnote>
  <w:endnote w:type="continuationSeparator" w:id="0">
    <w:p w:rsidR="004B484B" w:rsidRDefault="004B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84B" w:rsidRDefault="004B484B">
      <w:r>
        <w:separator/>
      </w:r>
    </w:p>
  </w:footnote>
  <w:footnote w:type="continuationSeparator" w:id="0">
    <w:p w:rsidR="004B484B" w:rsidRDefault="004B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BB7"/>
    <w:rsid w:val="001335ED"/>
    <w:rsid w:val="001E651B"/>
    <w:rsid w:val="004A1C5D"/>
    <w:rsid w:val="004B484B"/>
    <w:rsid w:val="008E2519"/>
    <w:rsid w:val="009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FDF44-5D72-44B6-88AA-CB80FA1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様式第5号(第5条関係)</vt:lpstr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2025-09-14T02:40:00Z</dcterms:created>
  <dcterms:modified xsi:type="dcterms:W3CDTF">2025-09-14T02:40:00Z</dcterms:modified>
  <cp:category/>
</cp:coreProperties>
</file>