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403C" w:rsidRDefault="00CE7B1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D25930">
        <w:rPr>
          <w:rFonts w:hint="eastAsia"/>
        </w:rPr>
        <w:t>6</w:t>
      </w:r>
      <w:r>
        <w:rPr>
          <w:rFonts w:hint="eastAsia"/>
        </w:rPr>
        <w:t>号(第7条関係)</w:t>
      </w:r>
      <w:r w:rsidR="00D0403C">
        <w:rPr>
          <w:rFonts w:hint="eastAsia"/>
        </w:rPr>
        <w:t xml:space="preserve">　　　　　　　　</w:t>
      </w:r>
    </w:p>
    <w:p w:rsidR="00CE7B10" w:rsidRDefault="00CE7B10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</w:rPr>
        <w:t>市営駐車場駐車許可証</w:t>
      </w:r>
    </w:p>
    <w:tbl>
      <w:tblPr>
        <w:tblW w:w="8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1561"/>
        <w:gridCol w:w="2474"/>
        <w:gridCol w:w="1134"/>
        <w:gridCol w:w="567"/>
        <w:gridCol w:w="2305"/>
        <w:gridCol w:w="252"/>
      </w:tblGrid>
      <w:tr w:rsidR="00CE7B10" w:rsidTr="00480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/>
        </w:trPr>
        <w:tc>
          <w:tcPr>
            <w:tcW w:w="5387" w:type="dxa"/>
            <w:gridSpan w:val="4"/>
            <w:vMerge w:val="restart"/>
            <w:tcBorders>
              <w:top w:val="nil"/>
              <w:left w:val="nil"/>
            </w:tcBorders>
          </w:tcPr>
          <w:p w:rsidR="00CE7B10" w:rsidRDefault="00CE7B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4" w:type="dxa"/>
            <w:gridSpan w:val="3"/>
            <w:tcBorders>
              <w:bottom w:val="single" w:sz="4" w:space="0" w:color="auto"/>
            </w:tcBorders>
            <w:vAlign w:val="center"/>
          </w:tcPr>
          <w:p w:rsidR="00CE7B10" w:rsidRDefault="00CE7B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許可番号　　第　　　　　号</w:t>
            </w:r>
          </w:p>
        </w:tc>
      </w:tr>
      <w:tr w:rsidR="00CE7B10" w:rsidTr="00480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/>
        </w:trPr>
        <w:tc>
          <w:tcPr>
            <w:tcW w:w="5387" w:type="dxa"/>
            <w:gridSpan w:val="4"/>
            <w:vMerge/>
            <w:tcBorders>
              <w:top w:val="nil"/>
              <w:left w:val="nil"/>
            </w:tcBorders>
          </w:tcPr>
          <w:p w:rsidR="00CE7B10" w:rsidRDefault="00CE7B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</w:tcBorders>
            <w:vAlign w:val="center"/>
          </w:tcPr>
          <w:p w:rsidR="00CE7B10" w:rsidRDefault="00CE7B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許可　　　　年　　月　　日</w:t>
            </w:r>
          </w:p>
        </w:tc>
      </w:tr>
      <w:tr w:rsidR="00CE7B10" w:rsidTr="00480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4"/>
        </w:trPr>
        <w:tc>
          <w:tcPr>
            <w:tcW w:w="8511" w:type="dxa"/>
            <w:gridSpan w:val="7"/>
            <w:tcBorders>
              <w:bottom w:val="nil"/>
            </w:tcBorders>
          </w:tcPr>
          <w:p w:rsidR="00CE7B10" w:rsidRDefault="00CE7B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E7B10" w:rsidRDefault="00CE7B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E7B10" w:rsidRDefault="00CE7B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様</w:t>
            </w:r>
          </w:p>
          <w:p w:rsidR="00CE7B10" w:rsidRDefault="00CE7B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E7B10" w:rsidRDefault="00CE7B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E7B10" w:rsidRDefault="00CE7B1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出雲市長　　　　　　　　　</w:t>
            </w:r>
          </w:p>
          <w:p w:rsidR="00CE7B10" w:rsidRDefault="00CE7B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E7B10" w:rsidRDefault="00CE7B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E7B10" w:rsidRDefault="00CE7B10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日付けで申請のあった出雲市営駐車場への駐車について、下記のとおり許可します。</w:t>
            </w:r>
          </w:p>
        </w:tc>
      </w:tr>
      <w:tr w:rsidR="00480AE2" w:rsidTr="00480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3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480AE2" w:rsidRDefault="00480AE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480AE2" w:rsidRDefault="00480AE2" w:rsidP="00C8479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480" w:type="dxa"/>
            <w:gridSpan w:val="4"/>
            <w:vAlign w:val="center"/>
          </w:tcPr>
          <w:p w:rsidR="00480AE2" w:rsidRDefault="00480AE2" w:rsidP="00480AE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　　午前・午後　　時　　分から</w:t>
            </w:r>
          </w:p>
          <w:p w:rsidR="00480AE2" w:rsidRDefault="00480AE2" w:rsidP="00C8479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　　午前・午後　　時　　分まで</w:t>
            </w:r>
          </w:p>
        </w:tc>
        <w:tc>
          <w:tcPr>
            <w:tcW w:w="252" w:type="dxa"/>
            <w:vMerge w:val="restart"/>
            <w:tcBorders>
              <w:top w:val="nil"/>
            </w:tcBorders>
            <w:vAlign w:val="bottom"/>
          </w:tcPr>
          <w:p w:rsidR="00480AE2" w:rsidRDefault="00480AE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0AE2" w:rsidTr="00480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6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480AE2" w:rsidRDefault="00480AE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561" w:type="dxa"/>
            <w:vAlign w:val="center"/>
          </w:tcPr>
          <w:p w:rsidR="00480AE2" w:rsidRDefault="00EC41FD" w:rsidP="00C8479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駐車</w:t>
            </w:r>
            <w:r w:rsidR="00480AE2">
              <w:rPr>
                <w:rFonts w:hint="eastAsia"/>
              </w:rPr>
              <w:t>台数</w:t>
            </w:r>
          </w:p>
        </w:tc>
        <w:tc>
          <w:tcPr>
            <w:tcW w:w="2474" w:type="dxa"/>
            <w:vAlign w:val="center"/>
          </w:tcPr>
          <w:p w:rsidR="00480AE2" w:rsidRDefault="00480AE2" w:rsidP="00480AE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701" w:type="dxa"/>
            <w:gridSpan w:val="2"/>
            <w:vAlign w:val="center"/>
          </w:tcPr>
          <w:p w:rsidR="00480AE2" w:rsidRDefault="00480AE2" w:rsidP="00480AE2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駐車料金</w:t>
            </w:r>
          </w:p>
        </w:tc>
        <w:tc>
          <w:tcPr>
            <w:tcW w:w="2305" w:type="dxa"/>
            <w:vAlign w:val="center"/>
          </w:tcPr>
          <w:p w:rsidR="00480AE2" w:rsidRDefault="009451CE" w:rsidP="009451C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有料　・　無料</w:t>
            </w:r>
          </w:p>
        </w:tc>
        <w:tc>
          <w:tcPr>
            <w:tcW w:w="252" w:type="dxa"/>
            <w:vMerge/>
            <w:tcBorders>
              <w:top w:val="nil"/>
            </w:tcBorders>
            <w:vAlign w:val="bottom"/>
          </w:tcPr>
          <w:p w:rsidR="00480AE2" w:rsidRDefault="00480AE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CE7B10" w:rsidTr="00945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2"/>
        </w:trPr>
        <w:tc>
          <w:tcPr>
            <w:tcW w:w="218" w:type="dxa"/>
            <w:vMerge/>
            <w:tcBorders>
              <w:bottom w:val="nil"/>
            </w:tcBorders>
          </w:tcPr>
          <w:p w:rsidR="00CE7B10" w:rsidRDefault="00CE7B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561" w:type="dxa"/>
            <w:vAlign w:val="center"/>
          </w:tcPr>
          <w:p w:rsidR="00CE7B10" w:rsidRDefault="00CE7B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使用条件</w:t>
            </w:r>
          </w:p>
        </w:tc>
        <w:tc>
          <w:tcPr>
            <w:tcW w:w="6480" w:type="dxa"/>
            <w:gridSpan w:val="4"/>
            <w:vAlign w:val="center"/>
          </w:tcPr>
          <w:p w:rsidR="0040716F" w:rsidRDefault="00CE7B10">
            <w:pPr>
              <w:wordWrap w:val="0"/>
              <w:overflowPunct w:val="0"/>
              <w:autoSpaceDE w:val="0"/>
              <w:autoSpaceDN w:val="0"/>
              <w:spacing w:line="360" w:lineRule="auto"/>
              <w:ind w:left="218" w:right="113" w:hanging="105"/>
            </w:pPr>
            <w:r>
              <w:rPr>
                <w:rFonts w:hint="eastAsia"/>
              </w:rPr>
              <w:t xml:space="preserve">1　</w:t>
            </w:r>
            <w:r w:rsidR="00EC41FD">
              <w:rPr>
                <w:rFonts w:hint="eastAsia"/>
              </w:rPr>
              <w:t>入場する際には、本証を駐車場管理人に提示すること。</w:t>
            </w:r>
          </w:p>
          <w:p w:rsidR="00D0403C" w:rsidRDefault="00D0403C">
            <w:pPr>
              <w:wordWrap w:val="0"/>
              <w:overflowPunct w:val="0"/>
              <w:autoSpaceDE w:val="0"/>
              <w:autoSpaceDN w:val="0"/>
              <w:spacing w:line="360" w:lineRule="auto"/>
              <w:ind w:left="218" w:right="113" w:hanging="105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 w:rsidR="00EC41FD">
              <w:rPr>
                <w:rFonts w:hint="eastAsia"/>
              </w:rPr>
              <w:t>出雲市駅南駐車場を使用すること。</w:t>
            </w:r>
          </w:p>
          <w:p w:rsidR="00CE7B10" w:rsidRDefault="00D0403C">
            <w:pPr>
              <w:wordWrap w:val="0"/>
              <w:overflowPunct w:val="0"/>
              <w:autoSpaceDE w:val="0"/>
              <w:autoSpaceDN w:val="0"/>
              <w:spacing w:line="360" w:lineRule="auto"/>
              <w:ind w:left="218" w:right="113" w:hanging="105"/>
            </w:pPr>
            <w:r>
              <w:rPr>
                <w:rFonts w:hint="eastAsia"/>
              </w:rPr>
              <w:t>3</w:t>
            </w:r>
            <w:r w:rsidR="00620BCC">
              <w:rPr>
                <w:rFonts w:hint="eastAsia"/>
              </w:rPr>
              <w:t xml:space="preserve">　</w:t>
            </w:r>
            <w:r w:rsidR="00EC41FD">
              <w:rPr>
                <w:rFonts w:hint="eastAsia"/>
              </w:rPr>
              <w:t>午前6時30分から午後11時までに入出場を行うこと。</w:t>
            </w:r>
          </w:p>
          <w:p w:rsidR="00CE7B10" w:rsidRDefault="00D0403C" w:rsidP="00D0403C">
            <w:pPr>
              <w:wordWrap w:val="0"/>
              <w:overflowPunct w:val="0"/>
              <w:autoSpaceDE w:val="0"/>
              <w:autoSpaceDN w:val="0"/>
              <w:spacing w:line="360" w:lineRule="auto"/>
              <w:ind w:left="218" w:right="113" w:hanging="105"/>
              <w:rPr>
                <w:rFonts w:hint="eastAsia"/>
              </w:rPr>
            </w:pPr>
            <w:r>
              <w:rPr>
                <w:rFonts w:hint="eastAsia"/>
              </w:rPr>
              <w:t xml:space="preserve">4　</w:t>
            </w:r>
            <w:r w:rsidR="00DB046E">
              <w:rPr>
                <w:rFonts w:hint="eastAsia"/>
              </w:rPr>
              <w:t>有料の場合</w:t>
            </w:r>
            <w:r>
              <w:rPr>
                <w:rFonts w:hint="eastAsia"/>
              </w:rPr>
              <w:t>は、出場する際に駐車場管理人に</w:t>
            </w:r>
            <w:r w:rsidR="00DB046E">
              <w:rPr>
                <w:rFonts w:hint="eastAsia"/>
              </w:rPr>
              <w:t>料金を</w:t>
            </w:r>
            <w:r>
              <w:rPr>
                <w:rFonts w:hint="eastAsia"/>
              </w:rPr>
              <w:t>支払うこと。</w:t>
            </w:r>
          </w:p>
          <w:p w:rsidR="00CE7B10" w:rsidRDefault="00D0403C">
            <w:pPr>
              <w:wordWrap w:val="0"/>
              <w:overflowPunct w:val="0"/>
              <w:autoSpaceDE w:val="0"/>
              <w:autoSpaceDN w:val="0"/>
              <w:ind w:left="218" w:right="113" w:hanging="10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 w:rsidR="00CE7B10">
              <w:rPr>
                <w:rFonts w:hint="eastAsia"/>
              </w:rPr>
              <w:t xml:space="preserve">　その他駐車場の使用に当たっては、駐車場管理人の指示に従うこと。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  <w:vAlign w:val="center"/>
          </w:tcPr>
          <w:p w:rsidR="00CE7B10" w:rsidRDefault="00CE7B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CE7B10" w:rsidTr="00480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11" w:type="dxa"/>
            <w:gridSpan w:val="7"/>
            <w:tcBorders>
              <w:top w:val="nil"/>
            </w:tcBorders>
          </w:tcPr>
          <w:p w:rsidR="00CE7B10" w:rsidRDefault="00CE7B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E7B10" w:rsidRDefault="00CE7B10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</w:p>
    <w:sectPr w:rsidR="00CE7B1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1A3F" w:rsidRDefault="00421A3F">
      <w:r>
        <w:separator/>
      </w:r>
    </w:p>
  </w:endnote>
  <w:endnote w:type="continuationSeparator" w:id="0">
    <w:p w:rsidR="00421A3F" w:rsidRDefault="0042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1A3F" w:rsidRDefault="00421A3F">
      <w:r>
        <w:separator/>
      </w:r>
    </w:p>
  </w:footnote>
  <w:footnote w:type="continuationSeparator" w:id="0">
    <w:p w:rsidR="00421A3F" w:rsidRDefault="00421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5410"/>
    <w:rsid w:val="000A47F6"/>
    <w:rsid w:val="001138FF"/>
    <w:rsid w:val="00365232"/>
    <w:rsid w:val="0040716F"/>
    <w:rsid w:val="00421A3F"/>
    <w:rsid w:val="00480AE2"/>
    <w:rsid w:val="00620BCC"/>
    <w:rsid w:val="009451CE"/>
    <w:rsid w:val="00C84795"/>
    <w:rsid w:val="00CE7B10"/>
    <w:rsid w:val="00D0403C"/>
    <w:rsid w:val="00D25930"/>
    <w:rsid w:val="00DB046E"/>
    <w:rsid w:val="00DD5410"/>
    <w:rsid w:val="00E72370"/>
    <w:rsid w:val="00EB1B8C"/>
    <w:rsid w:val="00EC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D9BE59-67E4-4D39-92A3-518D84B7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様式第8号(第7条関係)</vt:lpstr>
    </vt:vector>
  </TitlesOfParts>
  <Manager/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2025-09-14T02:40:00Z</dcterms:created>
  <dcterms:modified xsi:type="dcterms:W3CDTF">2025-09-14T02:40:00Z</dcterms:modified>
  <cp:category/>
</cp:coreProperties>
</file>