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4531A3" w:rsidRDefault="004531A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　　　</w:t>
      </w:r>
    </w:p>
    <w:p w:rsidR="004531A3" w:rsidRDefault="004531A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土地区画整理事業補助金概算払請求書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日付け第　　　号で補助金交付決定通知があったこの事業について、下記のとおり事業が進捗したので、出雲市土地区画整理事業助成規程第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項の規定に基づき補助金を概算払されるよう請求します。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請求金額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補助事業等の名称　　　　　　　　年度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添付書類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①　事業成績書</w:t>
      </w:r>
    </w:p>
    <w:p w:rsidR="004531A3" w:rsidRDefault="004531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②　出来高設計書</w:t>
      </w:r>
    </w:p>
    <w:sectPr w:rsidR="00000000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31A3" w:rsidRDefault="004531A3">
      <w:r>
        <w:separator/>
      </w:r>
    </w:p>
  </w:endnote>
  <w:endnote w:type="continuationSeparator" w:id="0">
    <w:p w:rsidR="004531A3" w:rsidRDefault="0045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31A3" w:rsidRDefault="004531A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</w:p>
  <w:p w:rsidR="004531A3" w:rsidRDefault="004531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31A3" w:rsidRDefault="004531A3">
      <w:r>
        <w:separator/>
      </w:r>
    </w:p>
  </w:footnote>
  <w:footnote w:type="continuationSeparator" w:id="0">
    <w:p w:rsidR="004531A3" w:rsidRDefault="0045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9F4"/>
    <w:rsid w:val="001E39F4"/>
    <w:rsid w:val="004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B8D9B-A61F-4C44-AE85-7D261414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