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施行者名　　　　　　　　　</w:t>
      </w:r>
    </w:p>
    <w:p w:rsidR="00D7457E" w:rsidRDefault="00D7457E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</w:t>
      </w: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土地区画整理事業技術的援助申請書</w:t>
      </w: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spacing w:line="312" w:lineRule="auto"/>
        <w:ind w:left="238" w:hanging="238"/>
        <w:rPr>
          <w:rFonts w:hint="eastAsia"/>
        </w:rPr>
      </w:pPr>
      <w:r>
        <w:rPr>
          <w:rFonts w:hint="eastAsia"/>
        </w:rPr>
        <w:t xml:space="preserve">　　私たちは、出雲市　　　　地区において、土地区画整理事業を施行する予定ですので事業準備、事業の施行等について、土地区画整理法第</w:t>
      </w:r>
      <w:r>
        <w:rPr>
          <w:rFonts w:hint="eastAsia"/>
        </w:rPr>
        <w:t>75</w:t>
      </w:r>
      <w:r>
        <w:rPr>
          <w:rFonts w:hint="eastAsia"/>
        </w:rPr>
        <w:t>条に定める貴市職員の技術的援助を受けたく申請します。</w:t>
      </w: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rPr>
          <w:rFonts w:hint="eastAsia"/>
        </w:rPr>
      </w:pPr>
    </w:p>
    <w:p w:rsidR="00D7457E" w:rsidRDefault="00D7457E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添付書類</w:t>
      </w:r>
    </w:p>
    <w:p w:rsidR="00D7457E" w:rsidRDefault="00D7457E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　　　　　①　法第</w:t>
      </w:r>
      <w:r>
        <w:rPr>
          <w:rFonts w:hint="eastAsia"/>
        </w:rPr>
        <w:t>8</w:t>
      </w:r>
      <w:r>
        <w:rPr>
          <w:rFonts w:hint="eastAsia"/>
        </w:rPr>
        <w:t>条又は第</w:t>
      </w:r>
      <w:r>
        <w:rPr>
          <w:rFonts w:hint="eastAsia"/>
        </w:rPr>
        <w:t>18</w:t>
      </w:r>
      <w:r>
        <w:rPr>
          <w:rFonts w:hint="eastAsia"/>
        </w:rPr>
        <w:t>条に規定する同意書</w:t>
      </w:r>
    </w:p>
    <w:p w:rsidR="00D7457E" w:rsidRDefault="00D7457E">
      <w:pPr>
        <w:wordWrap w:val="0"/>
        <w:overflowPunct w:val="0"/>
        <w:autoSpaceDE w:val="0"/>
        <w:autoSpaceDN w:val="0"/>
        <w:spacing w:line="312" w:lineRule="auto"/>
        <w:rPr>
          <w:rFonts w:hint="eastAsia"/>
        </w:rPr>
      </w:pPr>
      <w:r>
        <w:rPr>
          <w:rFonts w:hint="eastAsia"/>
        </w:rPr>
        <w:t xml:space="preserve">　　　　　　　②　施行地区区域図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457E" w:rsidRDefault="00D7457E">
      <w:r>
        <w:separator/>
      </w:r>
    </w:p>
  </w:endnote>
  <w:endnote w:type="continuationSeparator" w:id="0">
    <w:p w:rsidR="00D7457E" w:rsidRDefault="00D7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457E" w:rsidRDefault="00D7457E">
      <w:r>
        <w:separator/>
      </w:r>
    </w:p>
  </w:footnote>
  <w:footnote w:type="continuationSeparator" w:id="0">
    <w:p w:rsidR="00D7457E" w:rsidRDefault="00D7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A40"/>
    <w:rsid w:val="00D44A40"/>
    <w:rsid w:val="00D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D89D4-9240-4D73-AB11-EF550D2D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