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施行者名　　　　　　　　　</w:t>
      </w:r>
    </w:p>
    <w:p w:rsidR="00661669" w:rsidRDefault="00661669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</w:t>
      </w: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土地区画整理事業換地処分事務費補助金交付申請書</w:t>
      </w: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ind w:left="224" w:hanging="224"/>
        <w:rPr>
          <w:rFonts w:hint="eastAsia"/>
        </w:rPr>
      </w:pPr>
      <w:r>
        <w:rPr>
          <w:rFonts w:hint="eastAsia"/>
        </w:rPr>
        <w:t xml:space="preserve">　　　　　　年度において、土地区画整理事業の換地処分に当たり、補助金を受けたいので出雲市土地区画整理事業助成規程第</w:t>
      </w:r>
      <w:r>
        <w:rPr>
          <w:rFonts w:hint="eastAsia"/>
        </w:rPr>
        <w:t>7</w:t>
      </w:r>
      <w:r>
        <w:rPr>
          <w:rFonts w:hint="eastAsia"/>
        </w:rPr>
        <w:t>条に基づき、下記のとおり関係書類を添えて申請します。</w:t>
      </w:r>
    </w:p>
    <w:p w:rsidR="00661669" w:rsidRDefault="00661669">
      <w:pPr>
        <w:wordWrap w:val="0"/>
        <w:overflowPunct w:val="0"/>
        <w:autoSpaceDE w:val="0"/>
        <w:autoSpaceDN w:val="0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事業の名称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組合設立又は事業認可年月日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施行地区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施行期間　　　　　　　　　　　　　　　　　　　年　　　月　　　日から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　　　月　　　日まで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　換地処分予定年月日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　交付申請額　　　　　　　　　　　　　　　　　　　　　　　　　　円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　添付書類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①　事業計画書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及び位置図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②　収支予算書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③　事業認可書の写し</w:t>
      </w:r>
    </w:p>
    <w:p w:rsidR="00661669" w:rsidRDefault="00661669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④　換地処分に係る委託契約書の写し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1669" w:rsidRDefault="00661669">
      <w:r>
        <w:separator/>
      </w:r>
    </w:p>
  </w:endnote>
  <w:endnote w:type="continuationSeparator" w:id="0">
    <w:p w:rsidR="00661669" w:rsidRDefault="0066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1669" w:rsidRDefault="00661669">
      <w:r>
        <w:separator/>
      </w:r>
    </w:p>
  </w:footnote>
  <w:footnote w:type="continuationSeparator" w:id="0">
    <w:p w:rsidR="00661669" w:rsidRDefault="0066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4B7"/>
    <w:rsid w:val="00661669"/>
    <w:rsid w:val="00AD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F2545-1A0C-4C01-ACF5-DE190735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