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42F3" w:rsidRDefault="000F42F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条、第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F42F3" w:rsidRDefault="000F42F3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F42F3" w:rsidRDefault="000F42F3">
      <w:pPr>
        <w:wordWrap w:val="0"/>
        <w:overflowPunct w:val="0"/>
        <w:autoSpaceDE w:val="0"/>
        <w:autoSpaceDN w:val="0"/>
        <w:spacing w:after="12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F42F3" w:rsidRDefault="000F42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施行者</w:t>
      </w:r>
    </w:p>
    <w:p w:rsidR="000F42F3" w:rsidRDefault="000F42F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代表者　　　　　　　　様</w:t>
      </w:r>
    </w:p>
    <w:p w:rsidR="000F42F3" w:rsidRDefault="000F42F3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　</w:t>
      </w:r>
      <w:r>
        <w:rPr>
          <w:rFonts w:hint="eastAsia"/>
        </w:rPr>
        <w:t xml:space="preserve"> </w:t>
      </w:r>
    </w:p>
    <w:p w:rsidR="000F42F3" w:rsidRDefault="000F42F3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土地区画整理事業補助金交付決定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通知書</w:t>
      </w:r>
    </w:p>
    <w:p w:rsidR="000F42F3" w:rsidRDefault="000F42F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日付けで申請のあった補助金については、次のとおり決定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したので、出雲市土地区画整理事業助成規程第</w:t>
      </w:r>
      <w:r>
        <w:rPr>
          <w:rFonts w:hint="eastAsia"/>
        </w:rPr>
        <w:t>8</w:t>
      </w:r>
      <w:r>
        <w:rPr>
          <w:rFonts w:hint="eastAsia"/>
        </w:rPr>
        <w:t>条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</w:t>
      </w:r>
      <w:r>
        <w:rPr>
          <w:rFonts w:hint="eastAsia"/>
        </w:rPr>
        <w:t>)</w:t>
      </w:r>
      <w:r>
        <w:rPr>
          <w:rFonts w:hint="eastAsia"/>
        </w:rPr>
        <w:t>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1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340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71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340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71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340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補助対象金額</w:t>
            </w:r>
          </w:p>
        </w:tc>
        <w:tc>
          <w:tcPr>
            <w:tcW w:w="6171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340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70"/>
              </w:rPr>
              <w:t>交付金</w:t>
            </w:r>
            <w:r>
              <w:rPr>
                <w:rFonts w:hint="eastAsia"/>
              </w:rPr>
              <w:t>額</w:t>
            </w:r>
          </w:p>
        </w:tc>
        <w:tc>
          <w:tcPr>
            <w:tcW w:w="6171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/>
        </w:trPr>
        <w:tc>
          <w:tcPr>
            <w:tcW w:w="2340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171" w:type="dxa"/>
            <w:vAlign w:val="center"/>
          </w:tcPr>
          <w:p w:rsidR="000F42F3" w:rsidRDefault="000F42F3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交付の目的外に使用しないでください。</w:t>
            </w:r>
          </w:p>
          <w:p w:rsidR="000F42F3" w:rsidRDefault="000F42F3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事業の内容の変更、予算の変更をする場合はあらかじめ市長の承認を受けてください。</w:t>
            </w:r>
          </w:p>
          <w:p w:rsidR="000F42F3" w:rsidRDefault="000F42F3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事業を完了したときは、実績報告書を提出してください。</w:t>
            </w:r>
          </w:p>
          <w:p w:rsidR="000F42F3" w:rsidRDefault="000F42F3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0F42F3" w:rsidRDefault="000F42F3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経費の収支を明らかにした書類、帳簿を当該補助事業の完了した日の属する会計年度の終了後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年間保存してください。</w:t>
            </w:r>
          </w:p>
        </w:tc>
      </w:tr>
    </w:tbl>
    <w:p w:rsidR="000F42F3" w:rsidRDefault="000F42F3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上記の交付決定に不服のある場合は、この通知書受領の日から</w:t>
      </w:r>
      <w:r>
        <w:rPr>
          <w:rFonts w:hint="eastAsia"/>
        </w:rPr>
        <w:t>7</w:t>
      </w:r>
      <w:r>
        <w:rPr>
          <w:rFonts w:hint="eastAsia"/>
        </w:rPr>
        <w:t>日以内に文書で取り下げてください。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2F3" w:rsidRDefault="000F42F3">
      <w:r>
        <w:separator/>
      </w:r>
    </w:p>
  </w:endnote>
  <w:endnote w:type="continuationSeparator" w:id="0">
    <w:p w:rsidR="000F42F3" w:rsidRDefault="000F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2F3" w:rsidRDefault="000F42F3">
      <w:r>
        <w:separator/>
      </w:r>
    </w:p>
  </w:footnote>
  <w:footnote w:type="continuationSeparator" w:id="0">
    <w:p w:rsidR="000F42F3" w:rsidRDefault="000F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17C"/>
    <w:rsid w:val="000F42F3"/>
    <w:rsid w:val="002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EA0DD-A243-46AA-AA84-AA92E9A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