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様式第9号(第9条関係)</w:t>
      </w: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spacing w:after="120"/>
        <w:ind w:right="209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　　　　</w:t>
      </w:r>
    </w:p>
    <w:p w:rsidR="005E6A9D" w:rsidRDefault="004452A6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>代表者名　　　　　　　　　　　　㊞</w:t>
      </w: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土地区画整理事業計画変更承認申請書</w:t>
      </w: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年　　月　　日付け第　　　　　号で交付決定通知のありました　　　　土地区画整理事業について、下記のとおり計画を変更したいので承認されるよう申請します。</w:t>
      </w: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E6A9D" w:rsidRDefault="005E6A9D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1　変更の理由</w:t>
      </w:r>
    </w:p>
    <w:p w:rsidR="005E6A9D" w:rsidRDefault="005E6A9D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</w:p>
    <w:p w:rsidR="005E6A9D" w:rsidRDefault="005E6A9D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>2　変更の内容</w:t>
      </w:r>
    </w:p>
    <w:p w:rsidR="005E6A9D" w:rsidRDefault="005E6A9D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　　　　別添変更計画書(設計書添付)のとおり</w:t>
      </w:r>
    </w:p>
    <w:sectPr w:rsidR="005E6A9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75CB" w:rsidRDefault="005175CB">
      <w:r>
        <w:separator/>
      </w:r>
    </w:p>
  </w:endnote>
  <w:endnote w:type="continuationSeparator" w:id="0">
    <w:p w:rsidR="005175CB" w:rsidRDefault="0051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75CB" w:rsidRDefault="005175CB">
      <w:r>
        <w:separator/>
      </w:r>
    </w:p>
  </w:footnote>
  <w:footnote w:type="continuationSeparator" w:id="0">
    <w:p w:rsidR="005175CB" w:rsidRDefault="0051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2A6"/>
    <w:rsid w:val="004452A6"/>
    <w:rsid w:val="005175CB"/>
    <w:rsid w:val="005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E1A13-3C9D-42DB-AEC2-512AD3E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