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2B7" w:rsidRDefault="001522B7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様式第1号</w:t>
      </w:r>
      <w:r w:rsidR="00B77D8D">
        <w:rPr>
          <w:rFonts w:hAnsi="Courier New" w:hint="eastAsia"/>
        </w:rPr>
        <w:t>(第3条関係)</w:t>
      </w:r>
    </w:p>
    <w:p w:rsidR="001522B7" w:rsidRDefault="001522B7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1522B7" w:rsidRDefault="001522B7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</w:rPr>
      </w:pPr>
      <w:r>
        <w:rPr>
          <w:rFonts w:hAnsi="Courier New" w:hint="eastAsia"/>
          <w:spacing w:val="210"/>
        </w:rPr>
        <w:t>令達番号</w:t>
      </w:r>
      <w:r>
        <w:rPr>
          <w:rFonts w:hAnsi="Courier New" w:hint="eastAsia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2338"/>
        <w:gridCol w:w="3332"/>
        <w:gridCol w:w="1365"/>
      </w:tblGrid>
      <w:tr w:rsidR="00152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458" w:type="dxa"/>
            <w:vAlign w:val="center"/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2338" w:type="dxa"/>
            <w:vAlign w:val="center"/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公</w:t>
            </w:r>
            <w:r>
              <w:rPr>
                <w:rFonts w:hAnsi="Courier New" w:hint="eastAsia"/>
              </w:rPr>
              <w:t>布(</w:t>
            </w:r>
            <w:r w:rsidR="00B77D8D">
              <w:rPr>
                <w:rFonts w:hAnsi="Courier New" w:hint="eastAsia"/>
                <w:spacing w:val="25"/>
              </w:rPr>
              <w:t>告示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  <w:spacing w:val="25"/>
              </w:rPr>
              <w:t>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3332" w:type="dxa"/>
            <w:vAlign w:val="center"/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185"/>
              </w:rPr>
              <w:t>件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365" w:type="dxa"/>
            <w:vAlign w:val="center"/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主務</w:t>
            </w:r>
            <w:r>
              <w:rPr>
                <w:rFonts w:hAnsi="Courier New" w:hint="eastAsia"/>
              </w:rPr>
              <w:t>課</w:t>
            </w:r>
          </w:p>
        </w:tc>
      </w:tr>
      <w:tr w:rsidR="00152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458" w:type="dxa"/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38" w:type="dxa"/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32" w:type="dxa"/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2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458" w:type="dxa"/>
            <w:tcBorders>
              <w:bottom w:val="single" w:sz="4" w:space="0" w:color="auto"/>
            </w:tcBorders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2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458" w:type="dxa"/>
            <w:tcBorders>
              <w:bottom w:val="wave" w:sz="12" w:space="0" w:color="auto"/>
            </w:tcBorders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38" w:type="dxa"/>
            <w:tcBorders>
              <w:bottom w:val="wave" w:sz="12" w:space="0" w:color="auto"/>
            </w:tcBorders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32" w:type="dxa"/>
            <w:tcBorders>
              <w:bottom w:val="wave" w:sz="12" w:space="0" w:color="auto"/>
            </w:tcBorders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wave" w:sz="12" w:space="0" w:color="auto"/>
            </w:tcBorders>
          </w:tcPr>
          <w:p w:rsidR="001522B7" w:rsidRDefault="001522B7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522B7" w:rsidRDefault="001522B7">
      <w:pPr>
        <w:pStyle w:val="6"/>
        <w:wordWrap w:val="0"/>
        <w:overflowPunct w:val="0"/>
        <w:autoSpaceDE w:val="0"/>
        <w:autoSpaceDN w:val="0"/>
        <w:spacing w:before="120"/>
        <w:rPr>
          <w:rFonts w:hAnsi="Courier New" w:hint="eastAsia"/>
        </w:rPr>
      </w:pPr>
      <w:r>
        <w:rPr>
          <w:rFonts w:hAnsi="Courier New" w:hint="eastAsia"/>
        </w:rPr>
        <w:t xml:space="preserve">　(備考)　</w:t>
      </w:r>
      <w:r w:rsidR="00B77D8D">
        <w:rPr>
          <w:rFonts w:hAnsi="Courier New" w:hint="eastAsia"/>
        </w:rPr>
        <w:t>教育委員会</w:t>
      </w:r>
      <w:r>
        <w:rPr>
          <w:rFonts w:hAnsi="Courier New" w:hint="eastAsia"/>
        </w:rPr>
        <w:t>規則、</w:t>
      </w:r>
      <w:r w:rsidR="00B77D8D">
        <w:rPr>
          <w:rFonts w:hAnsi="Courier New" w:hint="eastAsia"/>
        </w:rPr>
        <w:t>教育委員会</w:t>
      </w:r>
      <w:r>
        <w:rPr>
          <w:rFonts w:hAnsi="Courier New" w:hint="eastAsia"/>
        </w:rPr>
        <w:t>告示、</w:t>
      </w:r>
      <w:r w:rsidR="00B77D8D">
        <w:rPr>
          <w:rFonts w:hAnsi="Courier New" w:hint="eastAsia"/>
        </w:rPr>
        <w:t>教育委員会</w:t>
      </w:r>
      <w:r>
        <w:rPr>
          <w:rFonts w:hAnsi="Courier New" w:hint="eastAsia"/>
        </w:rPr>
        <w:t>訓令(甲)別に記載すること。</w:t>
      </w:r>
    </w:p>
    <w:sectPr w:rsidR="001522B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F11" w:rsidRDefault="00911F11">
      <w:r>
        <w:separator/>
      </w:r>
    </w:p>
  </w:endnote>
  <w:endnote w:type="continuationSeparator" w:id="0">
    <w:p w:rsidR="00911F11" w:rsidRDefault="0091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F11" w:rsidRDefault="00911F11">
      <w:r>
        <w:separator/>
      </w:r>
    </w:p>
  </w:footnote>
  <w:footnote w:type="continuationSeparator" w:id="0">
    <w:p w:rsidR="00911F11" w:rsidRDefault="0091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8E7"/>
    <w:rsid w:val="001522B7"/>
    <w:rsid w:val="002878E7"/>
    <w:rsid w:val="00911F11"/>
    <w:rsid w:val="00B422E7"/>
    <w:rsid w:val="00B77D8D"/>
    <w:rsid w:val="00D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F13FE-BF8E-4996-AC79-FD7A60A2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SL667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