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6C1A" w:rsidRPr="002A6C1A" w:rsidRDefault="002A6C1A" w:rsidP="002A6C1A">
      <w:pPr>
        <w:pStyle w:val="6"/>
        <w:wordWrap w:val="0"/>
        <w:overflowPunct w:val="0"/>
        <w:autoSpaceDE w:val="0"/>
        <w:autoSpaceDN w:val="0"/>
        <w:rPr>
          <w:rFonts w:hAnsi="Courier New"/>
          <w:lang w:eastAsia="zh-TW"/>
        </w:rPr>
      </w:pPr>
      <w:r w:rsidRPr="002A6C1A">
        <w:rPr>
          <w:rFonts w:hAnsi="Courier New" w:hint="eastAsia"/>
          <w:lang w:eastAsia="zh-TW"/>
        </w:rPr>
        <w:t>様式第</w:t>
      </w:r>
      <w:r w:rsidRPr="002A6C1A">
        <w:rPr>
          <w:rFonts w:hAnsi="Courier New" w:hint="eastAsia"/>
        </w:rPr>
        <w:t>2</w:t>
      </w:r>
      <w:r w:rsidRPr="002A6C1A">
        <w:rPr>
          <w:rFonts w:hAnsi="Courier New" w:hint="eastAsia"/>
          <w:lang w:eastAsia="zh-TW"/>
        </w:rPr>
        <w:t>号</w:t>
      </w:r>
      <w:r w:rsidRPr="002A6C1A">
        <w:rPr>
          <w:rFonts w:hAnsi="Courier New" w:hint="eastAsia"/>
        </w:rPr>
        <w:t>(第3条関係)</w:t>
      </w:r>
    </w:p>
    <w:p w:rsidR="002A6C1A" w:rsidRPr="002A6C1A" w:rsidRDefault="002A6C1A" w:rsidP="002A6C1A">
      <w:pPr>
        <w:pStyle w:val="6"/>
        <w:wordWrap w:val="0"/>
        <w:overflowPunct w:val="0"/>
        <w:autoSpaceDE w:val="0"/>
        <w:autoSpaceDN w:val="0"/>
        <w:rPr>
          <w:rFonts w:hAnsi="Courier New"/>
          <w:lang w:eastAsia="zh-TW"/>
        </w:rPr>
      </w:pPr>
    </w:p>
    <w:p w:rsidR="002A6C1A" w:rsidRPr="002A6C1A" w:rsidRDefault="002A6C1A" w:rsidP="002A6C1A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/>
          <w:lang w:eastAsia="zh-TW"/>
        </w:rPr>
      </w:pPr>
      <w:r w:rsidRPr="002A6C1A">
        <w:rPr>
          <w:rFonts w:hAnsi="Courier New" w:hint="eastAsia"/>
          <w:spacing w:val="210"/>
          <w:lang w:eastAsia="zh-TW"/>
        </w:rPr>
        <w:t>文書整理</w:t>
      </w:r>
      <w:r w:rsidRPr="002A6C1A">
        <w:rPr>
          <w:rFonts w:hAnsi="Courier New" w:hint="eastAsia"/>
          <w:lang w:eastAsia="zh-TW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3"/>
        <w:gridCol w:w="1653"/>
        <w:gridCol w:w="1748"/>
        <w:gridCol w:w="1748"/>
        <w:gridCol w:w="1748"/>
        <w:gridCol w:w="1083"/>
      </w:tblGrid>
      <w:tr w:rsidR="002A6C1A" w:rsidRPr="002A6C1A">
        <w:trPr>
          <w:cantSplit/>
          <w:trHeight w:val="4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>番号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>文書番号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2A6C1A">
              <w:rPr>
                <w:rFonts w:hAnsi="Courier New" w:hint="eastAsia"/>
                <w:spacing w:val="105"/>
              </w:rPr>
              <w:t>件</w:t>
            </w:r>
            <w:r w:rsidRPr="002A6C1A">
              <w:rPr>
                <w:rFonts w:hAnsi="Courier New" w:hint="eastAsia"/>
              </w:rPr>
              <w:t>名</w:t>
            </w:r>
          </w:p>
        </w:tc>
      </w:tr>
      <w:tr w:rsidR="002A6C1A" w:rsidRPr="002A6C1A">
        <w:trPr>
          <w:cantSplit/>
          <w:trHeight w:val="7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>文書管理番号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>発生日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>決裁日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>施行日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>文書種別</w:t>
            </w:r>
          </w:p>
        </w:tc>
      </w:tr>
      <w:tr w:rsidR="002A6C1A" w:rsidRPr="002A6C1A">
        <w:trPr>
          <w:cantSplit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</w:tr>
      <w:tr w:rsidR="002A6C1A" w:rsidRPr="002A6C1A">
        <w:trPr>
          <w:cantSplit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</w:tr>
      <w:tr w:rsidR="002A6C1A" w:rsidRPr="002A6C1A">
        <w:trPr>
          <w:cantSplit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</w:tr>
      <w:tr w:rsidR="002A6C1A" w:rsidRPr="002A6C1A">
        <w:trPr>
          <w:cantSplit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</w:tr>
      <w:tr w:rsidR="002A6C1A" w:rsidRPr="002A6C1A">
        <w:trPr>
          <w:cantSplit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</w:tr>
      <w:tr w:rsidR="002A6C1A" w:rsidRPr="002A6C1A">
        <w:trPr>
          <w:cantSplit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</w:tr>
      <w:tr w:rsidR="002A6C1A" w:rsidRPr="002A6C1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2A6C1A" w:rsidRPr="002A6C1A" w:rsidRDefault="002A6C1A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 w:rsidRPr="002A6C1A">
              <w:rPr>
                <w:rFonts w:hAnsi="Courier New" w:hint="eastAsia"/>
              </w:rPr>
              <w:t xml:space="preserve">　</w:t>
            </w:r>
          </w:p>
        </w:tc>
      </w:tr>
    </w:tbl>
    <w:p w:rsidR="002A6C1A" w:rsidRPr="002A6C1A" w:rsidRDefault="002A6C1A" w:rsidP="002A6C1A">
      <w:pPr>
        <w:pStyle w:val="6"/>
        <w:wordWrap w:val="0"/>
        <w:overflowPunct w:val="0"/>
        <w:autoSpaceDE w:val="0"/>
        <w:autoSpaceDN w:val="0"/>
        <w:spacing w:before="120"/>
        <w:rPr>
          <w:rFonts w:hAnsi="Courier New"/>
        </w:rPr>
      </w:pPr>
    </w:p>
    <w:p w:rsidR="00105031" w:rsidRPr="002A6C1A" w:rsidRDefault="00105031" w:rsidP="002A6C1A"/>
    <w:sectPr w:rsidR="00105031" w:rsidRPr="002A6C1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53E3" w:rsidRDefault="002F53E3">
      <w:r>
        <w:separator/>
      </w:r>
    </w:p>
  </w:endnote>
  <w:endnote w:type="continuationSeparator" w:id="0">
    <w:p w:rsidR="002F53E3" w:rsidRDefault="002F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53E3" w:rsidRDefault="002F53E3">
      <w:r>
        <w:separator/>
      </w:r>
    </w:p>
  </w:footnote>
  <w:footnote w:type="continuationSeparator" w:id="0">
    <w:p w:rsidR="002F53E3" w:rsidRDefault="002F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A2B"/>
    <w:rsid w:val="00105031"/>
    <w:rsid w:val="002A6C1A"/>
    <w:rsid w:val="002F53E3"/>
    <w:rsid w:val="00303A2B"/>
    <w:rsid w:val="008D4276"/>
    <w:rsid w:val="00E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00B8E7-0B17-40E0-8887-DE95B201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</vt:lpstr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