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5EEC" w:rsidRDefault="00245EEC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様式第6号</w:t>
      </w:r>
      <w:r w:rsidR="00E147A4">
        <w:rPr>
          <w:rFonts w:hAnsi="Courier New" w:hint="eastAsia"/>
        </w:rPr>
        <w:t>(第3条関係)</w:t>
      </w:r>
    </w:p>
    <w:p w:rsidR="00245EEC" w:rsidRDefault="00245EEC">
      <w:pPr>
        <w:pStyle w:val="6"/>
        <w:wordWrap w:val="0"/>
        <w:overflowPunct w:val="0"/>
        <w:autoSpaceDE w:val="0"/>
        <w:autoSpaceDN w:val="0"/>
        <w:spacing w:after="120"/>
        <w:rPr>
          <w:rFonts w:hAnsi="Courier New"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235"/>
        </w:rPr>
        <w:t xml:space="preserve">　</w:t>
      </w:r>
      <w:r>
        <w:rPr>
          <w:rFonts w:hAnsi="Courier New" w:hint="eastAsia"/>
          <w:spacing w:val="210"/>
        </w:rPr>
        <w:t>収受</w:t>
      </w:r>
      <w:r>
        <w:rPr>
          <w:rFonts w:hAnsi="Courier New" w:hint="eastAsia"/>
        </w:rPr>
        <w:t>印</w:t>
      </w:r>
    </w:p>
    <w:p w:rsidR="00245EEC" w:rsidRDefault="00245EEC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405"/>
        </w:rPr>
        <w:t xml:space="preserve">　</w:t>
      </w:r>
      <w:r>
        <w:rPr>
          <w:rFonts w:hAnsi="Courier New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102.55pt" fillcolor="window">
            <v:imagedata r:id="rId6" o:title="fg000001"/>
          </v:shape>
        </w:pict>
      </w:r>
    </w:p>
    <w:p w:rsidR="00245EEC" w:rsidRDefault="00245EEC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245EE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EEC" w:rsidRDefault="00245EEC">
      <w:r>
        <w:separator/>
      </w:r>
    </w:p>
  </w:endnote>
  <w:endnote w:type="continuationSeparator" w:id="0">
    <w:p w:rsidR="00245EEC" w:rsidRDefault="0024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EEC" w:rsidRDefault="00245EEC">
      <w:r>
        <w:separator/>
      </w:r>
    </w:p>
  </w:footnote>
  <w:footnote w:type="continuationSeparator" w:id="0">
    <w:p w:rsidR="00245EEC" w:rsidRDefault="0024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604"/>
    <w:rsid w:val="00050604"/>
    <w:rsid w:val="00245EEC"/>
    <w:rsid w:val="00B2040D"/>
    <w:rsid w:val="00E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52B08-0812-40EC-8564-D7C7F0D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</vt:lpstr>
    </vt:vector>
  </TitlesOfParts>
  <Manager/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SL667</dc:creator>
  <cp:keywords/>
  <dc:description/>
  <cp:lastModifiedBy>Hidenori Suzuki</cp:lastModifiedBy>
  <cp:revision>2</cp:revision>
  <cp:lastPrinted>1601-01-01T00:00:00Z</cp:lastPrinted>
  <dcterms:created xsi:type="dcterms:W3CDTF">2025-09-14T02:43:00Z</dcterms:created>
  <dcterms:modified xsi:type="dcterms:W3CDTF">2025-09-14T02:43:00Z</dcterms:modified>
  <cp:category/>
</cp:coreProperties>
</file>