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3FD1" w:rsidRDefault="001A3FD1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様式第1号(第4条関係)</w:t>
      </w:r>
    </w:p>
    <w:p w:rsidR="001A3FD1" w:rsidRDefault="001A3FD1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spacing w:val="53"/>
          <w:lang w:eastAsia="zh-TW"/>
        </w:rPr>
        <w:t>自家用車公務使用登録</w:t>
      </w:r>
      <w:r>
        <w:rPr>
          <w:rFonts w:hint="eastAsia"/>
          <w:lang w:eastAsia="zh-TW"/>
        </w:rPr>
        <w:t>簿</w:t>
      </w:r>
    </w:p>
    <w:p w:rsidR="001A3FD1" w:rsidRDefault="001A3F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(新</w:t>
      </w:r>
      <w:r>
        <w:rPr>
          <w:rFonts w:hint="eastAsia"/>
          <w:spacing w:val="105"/>
        </w:rPr>
        <w:t>規・</w:t>
      </w:r>
      <w:r>
        <w:rPr>
          <w:rFonts w:hint="eastAsia"/>
        </w:rPr>
        <w:t>変更)</w:t>
      </w:r>
    </w:p>
    <w:p w:rsidR="001A3FD1" w:rsidRDefault="001A3FD1">
      <w:pPr>
        <w:pStyle w:val="a4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1A3FD1" w:rsidRDefault="001A3FD1">
      <w:pPr>
        <w:wordWrap w:val="0"/>
        <w:overflowPunct w:val="0"/>
        <w:autoSpaceDE w:val="0"/>
        <w:autoSpaceDN w:val="0"/>
        <w:rPr>
          <w:u w:val="single"/>
          <w:lang w:eastAsia="zh-TW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学校長　　　　様　</w:t>
      </w:r>
    </w:p>
    <w:p w:rsidR="001A3FD1" w:rsidRDefault="001A3FD1">
      <w:pPr>
        <w:wordWrap w:val="0"/>
        <w:overflowPunct w:val="0"/>
        <w:autoSpaceDE w:val="0"/>
        <w:autoSpaceDN w:val="0"/>
        <w:jc w:val="right"/>
        <w:rPr>
          <w:u w:val="single"/>
          <w:lang w:eastAsia="zh-TW"/>
        </w:rPr>
      </w:pPr>
      <w:r>
        <w:rPr>
          <w:rFonts w:hint="eastAsia"/>
          <w:spacing w:val="105"/>
          <w:u w:val="single"/>
          <w:lang w:eastAsia="zh-TW"/>
        </w:rPr>
        <w:t>職</w:t>
      </w:r>
      <w:r>
        <w:rPr>
          <w:rFonts w:hint="eastAsia"/>
          <w:u w:val="single"/>
          <w:lang w:eastAsia="zh-TW"/>
        </w:rPr>
        <w:t xml:space="preserve">名　　　　　　　　　　　　</w:t>
      </w:r>
      <w:r>
        <w:rPr>
          <w:rFonts w:hint="eastAsia"/>
          <w:lang w:eastAsia="zh-TW"/>
        </w:rPr>
        <w:t xml:space="preserve">　　　　</w:t>
      </w:r>
    </w:p>
    <w:p w:rsidR="001A3FD1" w:rsidRDefault="001A3FD1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  <w:r w:rsidR="00612F00">
        <w:rPr>
          <w:rFonts w:hint="eastAsia"/>
          <w:u w:val="single"/>
        </w:rPr>
        <w:t>㊞</w:t>
      </w:r>
      <w:r>
        <w:rPr>
          <w:rFonts w:hint="eastAsia"/>
        </w:rPr>
        <w:t xml:space="preserve">　　　　</w:t>
      </w:r>
    </w:p>
    <w:p w:rsidR="001A3FD1" w:rsidRDefault="001A3F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自家用車を公務に使用するため、次のとおり登録します。</w:t>
      </w:r>
    </w:p>
    <w:p w:rsidR="001A3FD1" w:rsidRDefault="001A3FD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なお、登録にあたっては、「交通事故が発生した場合は、自賠責保険及び任意保険を損害賠償のために充てること」を承諾します。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50"/>
        <w:gridCol w:w="336"/>
        <w:gridCol w:w="210"/>
        <w:gridCol w:w="420"/>
        <w:gridCol w:w="406"/>
        <w:gridCol w:w="1008"/>
        <w:gridCol w:w="98"/>
        <w:gridCol w:w="154"/>
        <w:gridCol w:w="553"/>
        <w:gridCol w:w="609"/>
        <w:gridCol w:w="6"/>
        <w:gridCol w:w="78"/>
        <w:gridCol w:w="90"/>
        <w:gridCol w:w="8"/>
        <w:gridCol w:w="146"/>
        <w:gridCol w:w="1127"/>
        <w:gridCol w:w="770"/>
        <w:gridCol w:w="56"/>
        <w:gridCol w:w="70"/>
        <w:gridCol w:w="1456"/>
      </w:tblGrid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免許証</w:t>
            </w:r>
          </w:p>
        </w:tc>
        <w:tc>
          <w:tcPr>
            <w:tcW w:w="3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3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取得年月日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免許の条件等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運転経験年数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20"/>
              </w:rPr>
              <w:t>過去1年以内の免許取</w:t>
            </w:r>
            <w:r>
              <w:rPr>
                <w:rFonts w:hint="eastAsia"/>
              </w:rPr>
              <w:t>消又は停止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□有・□</w:t>
            </w:r>
            <w:r>
              <w:rPr>
                <w:rFonts w:hint="eastAsia"/>
              </w:rPr>
              <w:t>無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AB1CDE">
              <w:rPr>
                <w:rFonts w:hint="eastAsia"/>
                <w:position w:val="20"/>
              </w:rPr>
              <w:t>過去1年以内の交通</w:t>
            </w:r>
            <w:r w:rsidR="00746EAF" w:rsidRPr="00AB1CDE">
              <w:rPr>
                <w:rFonts w:hint="eastAsia"/>
              </w:rPr>
              <w:t>事故</w:t>
            </w:r>
            <w:r w:rsidRPr="00AB1CDE">
              <w:rPr>
                <w:rFonts w:hint="eastAsia"/>
              </w:rPr>
              <w:t>による刑罰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AB1CDE">
              <w:rPr>
                <w:rFonts w:hint="eastAsia"/>
              </w:rPr>
              <w:t>□有・□無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  <w:position w:val="60"/>
              </w:rPr>
              <w:t>使</w:t>
            </w:r>
            <w:r>
              <w:rPr>
                <w:rFonts w:hint="eastAsia"/>
                <w:position w:val="60"/>
              </w:rPr>
              <w:t>用</w:t>
            </w:r>
            <w:r>
              <w:rPr>
                <w:rFonts w:hint="eastAsia"/>
              </w:rPr>
              <w:t>車輌</w:t>
            </w:r>
          </w:p>
        </w:tc>
        <w:tc>
          <w:tcPr>
            <w:tcW w:w="3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AB1CDE">
              <w:rPr>
                <w:rFonts w:hint="eastAsia"/>
              </w:rPr>
              <w:t>車種・車名</w:t>
            </w:r>
          </w:p>
        </w:tc>
        <w:tc>
          <w:tcPr>
            <w:tcW w:w="3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AB1CDE">
              <w:rPr>
                <w:rFonts w:hint="eastAsia"/>
              </w:rPr>
              <w:t>自動車登録番号</w:t>
            </w:r>
            <w:r w:rsidR="006A4B89" w:rsidRPr="00AB1CDE">
              <w:rPr>
                <w:rFonts w:hint="eastAsia"/>
              </w:rPr>
              <w:t>または車両番号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B1CDE">
              <w:rPr>
                <w:rFonts w:hint="eastAsia"/>
              </w:rPr>
              <w:t xml:space="preserve">　</w:t>
            </w:r>
          </w:p>
        </w:tc>
        <w:tc>
          <w:tcPr>
            <w:tcW w:w="3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B1CDE">
              <w:rPr>
                <w:rFonts w:hint="eastAsia"/>
              </w:rPr>
              <w:t xml:space="preserve">　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初年度登録年月日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B1CDE">
              <w:rPr>
                <w:rFonts w:hint="eastAsia"/>
              </w:rPr>
              <w:t>乗車定員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B1CDE">
              <w:rPr>
                <w:rFonts w:hint="eastAsia"/>
                <w:spacing w:val="105"/>
              </w:rPr>
              <w:t>車</w:t>
            </w:r>
            <w:r w:rsidR="00746EAF" w:rsidRPr="00AB1CDE">
              <w:rPr>
                <w:rFonts w:hint="eastAsia"/>
                <w:spacing w:val="105"/>
              </w:rPr>
              <w:t>台</w:t>
            </w:r>
            <w:r w:rsidRPr="00AB1CDE">
              <w:rPr>
                <w:rFonts w:hint="eastAsia"/>
                <w:spacing w:val="105"/>
              </w:rPr>
              <w:t>番</w:t>
            </w:r>
            <w:r w:rsidRPr="00AB1CDE">
              <w:rPr>
                <w:rFonts w:hint="eastAsia"/>
              </w:rPr>
              <w:t>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B1CDE">
              <w:rPr>
                <w:rFonts w:hint="eastAsia"/>
              </w:rPr>
              <w:t>総排気量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AB1CDE">
              <w:rPr>
                <w:rFonts w:hint="eastAsia"/>
              </w:rPr>
              <w:t>人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B1CDE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218"/>
              <w:jc w:val="right"/>
            </w:pPr>
            <w:r w:rsidRPr="00AB1CDE">
              <w:rPr>
                <w:rFonts w:hint="eastAsia"/>
              </w:rPr>
              <w:t>cc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 w:rsidP="0087596E">
            <w:pPr>
              <w:overflowPunct w:val="0"/>
              <w:autoSpaceDE w:val="0"/>
              <w:autoSpaceDN w:val="0"/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自動車検査証有効期限</w:t>
            </w:r>
          </w:p>
        </w:tc>
        <w:tc>
          <w:tcPr>
            <w:tcW w:w="4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B1CDE">
              <w:rPr>
                <w:rFonts w:hint="eastAsia"/>
              </w:rPr>
              <w:t>所有者住所・氏名(教職員との関係)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2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Pr="00AB1CDE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B1CDE">
              <w:rPr>
                <w:rFonts w:hint="eastAsia"/>
              </w:rPr>
              <w:t xml:space="preserve">　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道路運送車両法第</w:t>
            </w:r>
            <w:r>
              <w:t>48</w:t>
            </w:r>
            <w:r>
              <w:rPr>
                <w:rFonts w:hint="eastAsia"/>
              </w:rPr>
              <w:t>条の点検日</w:t>
            </w:r>
          </w:p>
        </w:tc>
        <w:tc>
          <w:tcPr>
            <w:tcW w:w="3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次回点検日　　　　年　　月　　日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契約先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契約者</w:t>
            </w:r>
          </w:p>
        </w:tc>
      </w:tr>
      <w:tr w:rsidR="001A3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自賠</w:t>
            </w:r>
            <w:r>
              <w:rPr>
                <w:rFonts w:hint="eastAsia"/>
              </w:rPr>
              <w:t>責保険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FD1" w:rsidTr="00875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任意保険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 w:rsidP="008759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対人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FD1" w:rsidTr="00875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 w:rsidP="008759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対物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FD1" w:rsidTr="00875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30C42" w:rsidP="0087596E">
            <w:pPr>
              <w:pStyle w:val="a3"/>
              <w:rPr>
                <w:rFonts w:hAnsi="Courier New"/>
              </w:rPr>
            </w:pPr>
            <w:r>
              <w:rPr>
                <w:rFonts w:hAnsi="Courier New" w:hint="eastAsia"/>
              </w:rPr>
              <w:t>搭乗者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D1" w:rsidRDefault="001A3F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3FD1" w:rsidRDefault="001A3F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注1)　所属長に1部を提出すること。</w:t>
      </w:r>
    </w:p>
    <w:p w:rsidR="001A3FD1" w:rsidRDefault="001A3F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注2)　記載事項に変更が生じた場合には、速やかに所属長に提出すること。</w:t>
      </w:r>
    </w:p>
    <w:p w:rsidR="00746EAF" w:rsidRPr="00AB1CDE" w:rsidRDefault="00746EAF" w:rsidP="00575D96">
      <w:pPr>
        <w:wordWrap w:val="0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</w:t>
      </w:r>
      <w:r w:rsidRPr="00AB1CDE">
        <w:rPr>
          <w:rFonts w:hint="eastAsia"/>
        </w:rPr>
        <w:t xml:space="preserve">注3） </w:t>
      </w:r>
      <w:r w:rsidR="00575D96" w:rsidRPr="00AB1CDE">
        <w:rPr>
          <w:rFonts w:hint="eastAsia"/>
        </w:rPr>
        <w:t>任意保険の</w:t>
      </w:r>
      <w:r w:rsidR="00130C42" w:rsidRPr="00AB1CDE">
        <w:rPr>
          <w:rFonts w:hint="eastAsia"/>
        </w:rPr>
        <w:t>搭乗者</w:t>
      </w:r>
      <w:r w:rsidR="00220750" w:rsidRPr="00AB1CDE">
        <w:rPr>
          <w:rFonts w:hint="eastAsia"/>
        </w:rPr>
        <w:t>の欄には、第3条第2</w:t>
      </w:r>
      <w:r w:rsidR="00542E22" w:rsidRPr="00AB1CDE">
        <w:rPr>
          <w:rFonts w:hint="eastAsia"/>
        </w:rPr>
        <w:t>項</w:t>
      </w:r>
      <w:r w:rsidR="00130C42" w:rsidRPr="00AB1CDE">
        <w:rPr>
          <w:rFonts w:hint="eastAsia"/>
        </w:rPr>
        <w:t>の規定に基づき教職員の同乗</w:t>
      </w:r>
      <w:r w:rsidR="00C705AC" w:rsidRPr="00AB1CDE">
        <w:rPr>
          <w:rFonts w:hint="eastAsia"/>
        </w:rPr>
        <w:t>の</w:t>
      </w:r>
      <w:r w:rsidR="00130C42" w:rsidRPr="00AB1CDE">
        <w:rPr>
          <w:rFonts w:hint="eastAsia"/>
        </w:rPr>
        <w:t>承認を得る場合、</w:t>
      </w:r>
      <w:r w:rsidR="00220750" w:rsidRPr="00AB1CDE">
        <w:rPr>
          <w:rFonts w:hint="eastAsia"/>
        </w:rPr>
        <w:t>第3条第3項第3</w:t>
      </w:r>
      <w:r w:rsidR="00575D96" w:rsidRPr="00AB1CDE">
        <w:rPr>
          <w:rFonts w:hint="eastAsia"/>
        </w:rPr>
        <w:t>号</w:t>
      </w:r>
      <w:r w:rsidR="007E0A17" w:rsidRPr="00AB1CDE">
        <w:rPr>
          <w:rFonts w:hint="eastAsia"/>
        </w:rPr>
        <w:t>に</w:t>
      </w:r>
      <w:r w:rsidR="00575D96" w:rsidRPr="00AB1CDE">
        <w:rPr>
          <w:rFonts w:hint="eastAsia"/>
        </w:rPr>
        <w:t>規定</w:t>
      </w:r>
      <w:r w:rsidR="007E0A17" w:rsidRPr="00AB1CDE">
        <w:rPr>
          <w:rFonts w:hint="eastAsia"/>
        </w:rPr>
        <w:t>する</w:t>
      </w:r>
      <w:r w:rsidR="00130C42" w:rsidRPr="00AB1CDE">
        <w:rPr>
          <w:rFonts w:hint="eastAsia"/>
        </w:rPr>
        <w:t>搭乗者傷害保険の</w:t>
      </w:r>
      <w:r w:rsidR="00542E22" w:rsidRPr="00AB1CDE">
        <w:rPr>
          <w:rFonts w:hint="eastAsia"/>
        </w:rPr>
        <w:t>内容を記入すること。</w:t>
      </w:r>
    </w:p>
    <w:p w:rsidR="00746EAF" w:rsidRDefault="00746EA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46EA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8BB" w:rsidRDefault="009C08BB">
      <w:r>
        <w:separator/>
      </w:r>
    </w:p>
  </w:endnote>
  <w:endnote w:type="continuationSeparator" w:id="0">
    <w:p w:rsidR="009C08BB" w:rsidRDefault="009C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8BB" w:rsidRDefault="009C08BB">
      <w:r>
        <w:separator/>
      </w:r>
    </w:p>
  </w:footnote>
  <w:footnote w:type="continuationSeparator" w:id="0">
    <w:p w:rsidR="009C08BB" w:rsidRDefault="009C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F00"/>
    <w:rsid w:val="000622FF"/>
    <w:rsid w:val="00121693"/>
    <w:rsid w:val="00130C42"/>
    <w:rsid w:val="001855D6"/>
    <w:rsid w:val="001A3FD1"/>
    <w:rsid w:val="001D38BF"/>
    <w:rsid w:val="00202AEB"/>
    <w:rsid w:val="00220750"/>
    <w:rsid w:val="00275537"/>
    <w:rsid w:val="002E776F"/>
    <w:rsid w:val="003D4E86"/>
    <w:rsid w:val="0040023E"/>
    <w:rsid w:val="005207DB"/>
    <w:rsid w:val="00542E22"/>
    <w:rsid w:val="00573A87"/>
    <w:rsid w:val="00575D96"/>
    <w:rsid w:val="00575E21"/>
    <w:rsid w:val="00602453"/>
    <w:rsid w:val="00612F00"/>
    <w:rsid w:val="00650B6D"/>
    <w:rsid w:val="006A4B89"/>
    <w:rsid w:val="006B65E0"/>
    <w:rsid w:val="00746EAF"/>
    <w:rsid w:val="0076656E"/>
    <w:rsid w:val="007E0A17"/>
    <w:rsid w:val="0087596E"/>
    <w:rsid w:val="00990B4A"/>
    <w:rsid w:val="009A1C84"/>
    <w:rsid w:val="009C08BB"/>
    <w:rsid w:val="00A26B99"/>
    <w:rsid w:val="00A35914"/>
    <w:rsid w:val="00AB1CDE"/>
    <w:rsid w:val="00B62995"/>
    <w:rsid w:val="00BA6906"/>
    <w:rsid w:val="00BA6A0D"/>
    <w:rsid w:val="00BB72C9"/>
    <w:rsid w:val="00C705AC"/>
    <w:rsid w:val="00CB7A11"/>
    <w:rsid w:val="00D53E2D"/>
    <w:rsid w:val="00E13911"/>
    <w:rsid w:val="00F34B84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D9995-F3F7-4C17-BA0D-DF268D3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4">
    <w:name w:val="Closing"/>
    <w:basedOn w:val="a"/>
    <w:next w:val="a"/>
    <w:pPr>
      <w:wordWrap w:val="0"/>
      <w:overflowPunct w:val="0"/>
      <w:autoSpaceDE w:val="0"/>
      <w:autoSpaceDN w:val="0"/>
      <w:jc w:val="right"/>
    </w:pPr>
    <w:rPr>
      <w:rFonts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7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7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0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MC063</dc:creator>
  <cp:keywords/>
  <cp:lastModifiedBy>Hidenori Suzuki</cp:lastModifiedBy>
  <cp:revision>2</cp:revision>
  <cp:lastPrinted>2014-08-28T05:44:00Z</cp:lastPrinted>
  <dcterms:created xsi:type="dcterms:W3CDTF">2025-09-14T02:45:00Z</dcterms:created>
  <dcterms:modified xsi:type="dcterms:W3CDTF">2025-09-14T02:45:00Z</dcterms:modified>
</cp:coreProperties>
</file>