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54363" w:rsidRDefault="00C54363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様式第19号(第14条関係)</w:t>
      </w:r>
    </w:p>
    <w:p w:rsidR="00C54363" w:rsidRDefault="00C54363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  <w:lang w:eastAsia="zh-CN"/>
        </w:rPr>
      </w:pPr>
    </w:p>
    <w:p w:rsidR="00C54363" w:rsidRDefault="00C54363">
      <w:pPr>
        <w:wordWrap w:val="0"/>
        <w:overflowPunct w:val="0"/>
        <w:autoSpaceDE w:val="0"/>
        <w:autoSpaceDN w:val="0"/>
        <w:spacing w:after="12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第　　　　　号</w:t>
      </w:r>
    </w:p>
    <w:p w:rsidR="00C54363" w:rsidRDefault="00C54363">
      <w:pPr>
        <w:wordWrap w:val="0"/>
        <w:overflowPunct w:val="0"/>
        <w:autoSpaceDE w:val="0"/>
        <w:autoSpaceDN w:val="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C54363" w:rsidRDefault="00C54363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C54363" w:rsidRDefault="00C54363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C54363" w:rsidRDefault="00C54363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出雲市教育委員会　様</w:t>
      </w:r>
    </w:p>
    <w:p w:rsidR="00C54363" w:rsidRDefault="00C54363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C54363" w:rsidRDefault="00C54363">
      <w:pPr>
        <w:pStyle w:val="a3"/>
        <w:tabs>
          <w:tab w:val="clear" w:pos="4252"/>
          <w:tab w:val="clear" w:pos="8504"/>
        </w:tabs>
        <w:snapToGrid/>
        <w:spacing w:after="120"/>
        <w:jc w:val="right"/>
        <w:rPr>
          <w:rFonts w:hAnsi="Courier New" w:hint="eastAsia"/>
          <w:lang w:eastAsia="zh-TW"/>
        </w:rPr>
      </w:pPr>
      <w:r>
        <w:rPr>
          <w:rFonts w:hAnsi="Courier New" w:hint="eastAsia"/>
          <w:lang w:eastAsia="zh-TW"/>
        </w:rPr>
        <w:t xml:space="preserve">出雲市立　　　　学校長　　　　</w:t>
      </w:r>
    </w:p>
    <w:p w:rsidR="00C54363" w:rsidRDefault="00C54363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  <w:spacing w:val="840"/>
        </w:rPr>
        <w:t>氏</w:t>
      </w:r>
      <w:r>
        <w:rPr>
          <w:rFonts w:hint="eastAsia"/>
        </w:rPr>
        <w:t xml:space="preserve">名　</w:t>
      </w:r>
      <w:r w:rsidR="00DE538C">
        <w:rPr>
          <w:rFonts w:hint="eastAsia"/>
        </w:rPr>
        <w:t xml:space="preserve">　</w:t>
      </w:r>
    </w:p>
    <w:p w:rsidR="00C54363" w:rsidRDefault="00C54363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</w:p>
    <w:p w:rsidR="00C54363" w:rsidRDefault="00C54363">
      <w:pPr>
        <w:wordWrap w:val="0"/>
        <w:overflowPunct w:val="0"/>
        <w:autoSpaceDE w:val="0"/>
        <w:autoSpaceDN w:val="0"/>
        <w:spacing w:before="120" w:after="120"/>
        <w:jc w:val="center"/>
        <w:rPr>
          <w:rFonts w:hint="eastAsia"/>
        </w:rPr>
      </w:pPr>
      <w:r>
        <w:rPr>
          <w:rFonts w:hint="eastAsia"/>
        </w:rPr>
        <w:t>性行不良児童(生徒)の申出書</w:t>
      </w:r>
    </w:p>
    <w:p w:rsidR="00C54363" w:rsidRDefault="00C54363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C54363" w:rsidRDefault="00C54363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下記の児童(生徒)は性行不良につき、出席停止の措置をとられるよう申し出ます。</w:t>
      </w:r>
    </w:p>
    <w:p w:rsidR="00C54363" w:rsidRDefault="00C54363">
      <w:pPr>
        <w:pStyle w:val="a4"/>
        <w:wordWrap w:val="0"/>
        <w:overflowPunct w:val="0"/>
        <w:autoSpaceDE w:val="0"/>
        <w:autoSpaceDN w:val="0"/>
        <w:jc w:val="center"/>
        <w:rPr>
          <w:rFonts w:hAnsi="Courier New" w:hint="eastAsia"/>
          <w:lang w:eastAsia="zh-TW"/>
        </w:rPr>
      </w:pPr>
      <w:r>
        <w:rPr>
          <w:rFonts w:hAnsi="Courier New" w:hint="eastAsia"/>
          <w:lang w:eastAsia="zh-TW"/>
        </w:rPr>
        <w:t>記</w:t>
      </w:r>
    </w:p>
    <w:p w:rsidR="00C54363" w:rsidRDefault="00C54363">
      <w:pPr>
        <w:pStyle w:val="a4"/>
        <w:wordWrap w:val="0"/>
        <w:overflowPunct w:val="0"/>
        <w:autoSpaceDE w:val="0"/>
        <w:autoSpaceDN w:val="0"/>
        <w:jc w:val="both"/>
        <w:rPr>
          <w:rFonts w:hAnsi="Courier New" w:hint="eastAsia"/>
          <w:lang w:eastAsia="zh-TW"/>
        </w:rPr>
      </w:pPr>
    </w:p>
    <w:p w:rsidR="00C54363" w:rsidRDefault="00C54363">
      <w:pPr>
        <w:wordWrap w:val="0"/>
        <w:overflowPunct w:val="0"/>
        <w:autoSpaceDE w:val="0"/>
        <w:autoSpaceDN w:val="0"/>
        <w:spacing w:after="120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1　児童(生徒)</w:t>
      </w:r>
    </w:p>
    <w:p w:rsidR="00C54363" w:rsidRDefault="00C54363">
      <w:pPr>
        <w:wordWrap w:val="0"/>
        <w:overflowPunct w:val="0"/>
        <w:autoSpaceDE w:val="0"/>
        <w:autoSpaceDN w:val="0"/>
        <w:spacing w:after="120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(1)　氏名</w:t>
      </w:r>
    </w:p>
    <w:p w:rsidR="00C54363" w:rsidRDefault="00C54363">
      <w:pPr>
        <w:wordWrap w:val="0"/>
        <w:overflowPunct w:val="0"/>
        <w:autoSpaceDE w:val="0"/>
        <w:autoSpaceDN w:val="0"/>
        <w:spacing w:after="120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(2)　生年月日</w:t>
      </w:r>
    </w:p>
    <w:p w:rsidR="00C54363" w:rsidRDefault="00C54363">
      <w:pPr>
        <w:wordWrap w:val="0"/>
        <w:overflowPunct w:val="0"/>
        <w:autoSpaceDE w:val="0"/>
        <w:autoSpaceDN w:val="0"/>
        <w:spacing w:after="120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(3)　学年</w:t>
      </w:r>
    </w:p>
    <w:p w:rsidR="00C54363" w:rsidRDefault="00C54363">
      <w:pPr>
        <w:wordWrap w:val="0"/>
        <w:overflowPunct w:val="0"/>
        <w:autoSpaceDE w:val="0"/>
        <w:autoSpaceDN w:val="0"/>
        <w:spacing w:after="120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2　保護者</w:t>
      </w:r>
    </w:p>
    <w:p w:rsidR="00C54363" w:rsidRDefault="00C54363">
      <w:pPr>
        <w:wordWrap w:val="0"/>
        <w:overflowPunct w:val="0"/>
        <w:autoSpaceDE w:val="0"/>
        <w:autoSpaceDN w:val="0"/>
        <w:spacing w:after="120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(1)　住所</w:t>
      </w:r>
    </w:p>
    <w:p w:rsidR="00C54363" w:rsidRDefault="00C54363">
      <w:pPr>
        <w:wordWrap w:val="0"/>
        <w:overflowPunct w:val="0"/>
        <w:autoSpaceDE w:val="0"/>
        <w:autoSpaceDN w:val="0"/>
        <w:spacing w:after="120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(2)　氏名</w:t>
      </w:r>
    </w:p>
    <w:p w:rsidR="00C54363" w:rsidRDefault="00C54363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3　出席停止を必要とする理由</w:t>
      </w:r>
    </w:p>
    <w:p w:rsidR="00C54363" w:rsidRDefault="00C54363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4　出席停止を必要とする期間</w:t>
      </w:r>
    </w:p>
    <w:p w:rsidR="00C54363" w:rsidRDefault="00C54363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5　出席停止期間の対応</w:t>
      </w:r>
    </w:p>
    <w:p w:rsidR="00C54363" w:rsidRDefault="00C54363">
      <w:pPr>
        <w:wordWrap w:val="0"/>
        <w:overflowPunct w:val="0"/>
        <w:autoSpaceDE w:val="0"/>
        <w:autoSpaceDN w:val="0"/>
        <w:spacing w:after="60"/>
        <w:rPr>
          <w:rFonts w:hint="eastAsia"/>
        </w:rPr>
      </w:pPr>
      <w:r>
        <w:rPr>
          <w:rFonts w:hint="eastAsia"/>
        </w:rPr>
        <w:t xml:space="preserve">　6　その他</w:t>
      </w:r>
    </w:p>
    <w:sectPr w:rsidR="00C54363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A1DD5" w:rsidRDefault="005A1DD5">
      <w:r>
        <w:separator/>
      </w:r>
    </w:p>
  </w:endnote>
  <w:endnote w:type="continuationSeparator" w:id="0">
    <w:p w:rsidR="005A1DD5" w:rsidRDefault="005A1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A1DD5" w:rsidRDefault="005A1DD5">
      <w:r>
        <w:separator/>
      </w:r>
    </w:p>
  </w:footnote>
  <w:footnote w:type="continuationSeparator" w:id="0">
    <w:p w:rsidR="005A1DD5" w:rsidRDefault="005A1D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36FA"/>
    <w:rsid w:val="005A1DD5"/>
    <w:rsid w:val="007A36FA"/>
    <w:rsid w:val="008004C8"/>
    <w:rsid w:val="00C54363"/>
    <w:rsid w:val="00DE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993EE4-D438-425E-8490-8FA5AC944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Closing"/>
    <w:basedOn w:val="a"/>
    <w:pPr>
      <w:adjustRightInd w:val="0"/>
      <w:jc w:val="right"/>
    </w:pPr>
    <w:rPr>
      <w:rFonts w:hAnsi="Century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様式第19号(第14条関係)</vt:lpstr>
    </vt:vector>
  </TitlesOfParts>
  <Manager/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2025-09-14T02:47:00Z</dcterms:created>
  <dcterms:modified xsi:type="dcterms:W3CDTF">2025-09-14T02:47:00Z</dcterms:modified>
  <cp:category/>
</cp:coreProperties>
</file>