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6661" w:rsidRDefault="00546661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様式第27号(第26条関係)</w:t>
      </w:r>
    </w:p>
    <w:p w:rsidR="00546661" w:rsidRDefault="00546661">
      <w:pPr>
        <w:wordWrap w:val="0"/>
        <w:overflowPunct w:val="0"/>
        <w:autoSpaceDE w:val="0"/>
        <w:autoSpaceDN w:val="0"/>
        <w:spacing w:after="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546661" w:rsidRDefault="00546661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546661" w:rsidRDefault="0054666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　　出雲市教育委員会　様</w:t>
      </w:r>
    </w:p>
    <w:p w:rsidR="00546661" w:rsidRDefault="005466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46661" w:rsidRDefault="00546661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546661" w:rsidRDefault="0054666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  <w:lang w:eastAsia="zh-TW"/>
        </w:rPr>
        <w:t>氏</w:t>
      </w:r>
      <w:r>
        <w:rPr>
          <w:rFonts w:hint="eastAsia"/>
          <w:lang w:eastAsia="zh-TW"/>
        </w:rPr>
        <w:t xml:space="preserve">名　</w:t>
      </w:r>
      <w:r w:rsidR="001B55B7">
        <w:rPr>
          <w:rFonts w:hint="eastAsia"/>
        </w:rPr>
        <w:t xml:space="preserve">　</w:t>
      </w:r>
    </w:p>
    <w:p w:rsidR="00546661" w:rsidRDefault="005466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46661" w:rsidRDefault="00546661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主任等発令意見具申書</w:t>
      </w:r>
    </w:p>
    <w:p w:rsidR="00546661" w:rsidRDefault="00546661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546661" w:rsidRDefault="00546661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本校においては、下記の教職員が主任等として適任であると考えられますので、発令されますよう具申します。</w:t>
      </w:r>
    </w:p>
    <w:p w:rsidR="00546661" w:rsidRDefault="00546661">
      <w:pPr>
        <w:pStyle w:val="a4"/>
        <w:wordWrap w:val="0"/>
        <w:overflowPunct w:val="0"/>
        <w:autoSpaceDE w:val="0"/>
        <w:autoSpaceDN w:val="0"/>
        <w:spacing w:before="120" w:after="12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1738"/>
        <w:gridCol w:w="782"/>
        <w:gridCol w:w="1735"/>
        <w:gridCol w:w="1515"/>
      </w:tblGrid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主任等名</w:t>
            </w:r>
          </w:p>
        </w:tc>
        <w:tc>
          <w:tcPr>
            <w:tcW w:w="945" w:type="dxa"/>
            <w:tcBorders>
              <w:left w:val="double" w:sz="4" w:space="0" w:color="auto"/>
            </w:tcBorders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38" w:type="dxa"/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2" w:type="dxa"/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35" w:type="dxa"/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適任事由</w:t>
            </w:r>
          </w:p>
        </w:tc>
        <w:tc>
          <w:tcPr>
            <w:tcW w:w="1515" w:type="dxa"/>
            <w:vAlign w:val="center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85" w:type="dxa"/>
            <w:tcBorders>
              <w:righ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</w:tcPr>
          <w:p w:rsidR="00546661" w:rsidRDefault="005466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82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85" w:type="dxa"/>
            <w:tcBorders>
              <w:righ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85" w:type="dxa"/>
            <w:tcBorders>
              <w:righ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85" w:type="dxa"/>
            <w:tcBorders>
              <w:righ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6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785" w:type="dxa"/>
            <w:tcBorders>
              <w:righ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double" w:sz="4" w:space="0" w:color="auto"/>
            </w:tcBorders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8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</w:tcPr>
          <w:p w:rsidR="00546661" w:rsidRDefault="0054666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6661" w:rsidRDefault="00546661">
      <w:pPr>
        <w:wordWrap w:val="0"/>
        <w:overflowPunct w:val="0"/>
        <w:autoSpaceDE w:val="0"/>
        <w:autoSpaceDN w:val="0"/>
        <w:spacing w:before="120" w:line="360" w:lineRule="auto"/>
        <w:ind w:left="1155" w:hanging="1155"/>
        <w:rPr>
          <w:rFonts w:hint="eastAsia"/>
        </w:rPr>
      </w:pPr>
      <w:r>
        <w:rPr>
          <w:rFonts w:hint="eastAsia"/>
        </w:rPr>
        <w:t xml:space="preserve">　(注)　(1)　主任等名の記載順は出雲市立小・中学校管理規則第26条により置かれることとされた主任等の順によること。</w:t>
      </w:r>
    </w:p>
    <w:p w:rsidR="00546661" w:rsidRDefault="00546661">
      <w:pPr>
        <w:wordWrap w:val="0"/>
        <w:overflowPunct w:val="0"/>
        <w:autoSpaceDE w:val="0"/>
        <w:autoSpaceDN w:val="0"/>
        <w:spacing w:before="120" w:line="360" w:lineRule="auto"/>
        <w:ind w:left="1155" w:hanging="1155"/>
        <w:rPr>
          <w:rFonts w:hint="eastAsia"/>
        </w:rPr>
      </w:pPr>
      <w:r>
        <w:rPr>
          <w:rFonts w:hint="eastAsia"/>
        </w:rPr>
        <w:t xml:space="preserve">　　　　(2)　出雲市立小・中学校管理規則第26条第4項により、校長が設置したその他の主任等は、備考欄にその職務内容を記載すること。</w:t>
      </w:r>
    </w:p>
    <w:sectPr w:rsidR="0054666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2D1C" w:rsidRDefault="000C2D1C">
      <w:r>
        <w:separator/>
      </w:r>
    </w:p>
  </w:endnote>
  <w:endnote w:type="continuationSeparator" w:id="0">
    <w:p w:rsidR="000C2D1C" w:rsidRDefault="000C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2D1C" w:rsidRDefault="000C2D1C">
      <w:r>
        <w:separator/>
      </w:r>
    </w:p>
  </w:footnote>
  <w:footnote w:type="continuationSeparator" w:id="0">
    <w:p w:rsidR="000C2D1C" w:rsidRDefault="000C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AE0"/>
    <w:rsid w:val="000C2D1C"/>
    <w:rsid w:val="001B55B7"/>
    <w:rsid w:val="00546661"/>
    <w:rsid w:val="0067627F"/>
    <w:rsid w:val="0077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DA64A-7EB4-4B7E-8351-C17C84D4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adjustRightInd w:val="0"/>
      <w:jc w:val="right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様式第27号(第26条関係)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2025-09-14T02:47:00Z</dcterms:created>
  <dcterms:modified xsi:type="dcterms:W3CDTF">2025-09-14T02:47:00Z</dcterms:modified>
  <cp:category/>
</cp:coreProperties>
</file>