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AC9" w:rsidRDefault="00C17AC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様式第28号の2(第28条関係)</w:t>
      </w:r>
    </w:p>
    <w:p w:rsidR="00C17AC9" w:rsidRDefault="00C17AC9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C17AC9" w:rsidRDefault="00C17AC9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C17AC9" w:rsidRDefault="00C17AC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  <w:r>
        <w:rPr>
          <w:rFonts w:hAnsi="Courier New" w:hint="eastAsia"/>
          <w:lang w:eastAsia="zh-CN"/>
        </w:rPr>
        <w:t xml:space="preserve">　　</w:t>
      </w:r>
      <w:r>
        <w:rPr>
          <w:rFonts w:hAnsi="Courier New" w:hint="eastAsia"/>
          <w:lang w:eastAsia="zh-TW"/>
        </w:rPr>
        <w:t>出雲市教育委員会　様</w:t>
      </w:r>
    </w:p>
    <w:p w:rsidR="00C17AC9" w:rsidRDefault="00C17AC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</w:p>
    <w:p w:rsidR="00C17AC9" w:rsidRDefault="00C17AC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17AC9" w:rsidRDefault="00C17AC9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C17AC9" w:rsidRDefault="00C17AC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E77E98">
        <w:rPr>
          <w:rFonts w:hint="eastAsia"/>
        </w:rPr>
        <w:t xml:space="preserve">　</w:t>
      </w:r>
    </w:p>
    <w:p w:rsidR="00C17AC9" w:rsidRDefault="00C17AC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17AC9" w:rsidRDefault="00C17AC9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分校勤務教員報告</w:t>
      </w:r>
      <w:r>
        <w:rPr>
          <w:rFonts w:hint="eastAsia"/>
          <w:lang w:eastAsia="zh-TW"/>
        </w:rPr>
        <w:t>書</w:t>
      </w:r>
    </w:p>
    <w:p w:rsidR="00C17AC9" w:rsidRDefault="00C17AC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17AC9" w:rsidRDefault="00C17AC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下記のとおり分校勤務教員を命免しましたので報告します。</w:t>
      </w:r>
    </w:p>
    <w:p w:rsidR="00C17AC9" w:rsidRDefault="00C17AC9">
      <w:pPr>
        <w:pStyle w:val="a5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945"/>
        <w:gridCol w:w="52"/>
        <w:gridCol w:w="1844"/>
        <w:gridCol w:w="732"/>
        <w:gridCol w:w="732"/>
        <w:gridCol w:w="1260"/>
      </w:tblGrid>
      <w:tr w:rsidR="00C1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2" w:type="dxa"/>
            <w:vMerge w:val="restart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分校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1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" w:type="dxa"/>
            <w:vMerge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命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1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945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945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wave" w:sz="12" w:space="0" w:color="auto"/>
              <w:right w:val="single" w:sz="4" w:space="0" w:color="auto"/>
            </w:tcBorders>
          </w:tcPr>
          <w:p w:rsidR="00C17AC9" w:rsidRDefault="00C17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7AC9" w:rsidRDefault="00C17AC9">
      <w:pPr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(注)　(1)　命免の順に記載すること。</w:t>
      </w:r>
    </w:p>
    <w:p w:rsidR="00C17AC9" w:rsidRDefault="00C17AC9">
      <w:pPr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　　　(2)　報告書は3部提出すること。</w:t>
      </w:r>
    </w:p>
    <w:sectPr w:rsidR="00C17AC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03F" w:rsidRDefault="0063403F">
      <w:r>
        <w:separator/>
      </w:r>
    </w:p>
  </w:endnote>
  <w:endnote w:type="continuationSeparator" w:id="0">
    <w:p w:rsidR="0063403F" w:rsidRDefault="0063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03F" w:rsidRDefault="0063403F">
      <w:r>
        <w:separator/>
      </w:r>
    </w:p>
  </w:footnote>
  <w:footnote w:type="continuationSeparator" w:id="0">
    <w:p w:rsidR="0063403F" w:rsidRDefault="0063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34B"/>
    <w:rsid w:val="0063403F"/>
    <w:rsid w:val="00857764"/>
    <w:rsid w:val="0092734B"/>
    <w:rsid w:val="00C17AC9"/>
    <w:rsid w:val="00E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C6E95-A138-44D6-BEB3-0D3E702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様式第28号の2(第28条関係)</vt:lpstr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2025-09-14T02:47:00Z</dcterms:created>
  <dcterms:modified xsi:type="dcterms:W3CDTF">2025-09-14T02:47:00Z</dcterms:modified>
  <cp:category/>
</cp:coreProperties>
</file>