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7BC8" w:rsidRDefault="00AD7BC8">
      <w:pPr>
        <w:wordWrap w:val="0"/>
        <w:overflowPunct w:val="0"/>
        <w:autoSpaceDE w:val="0"/>
        <w:autoSpaceDN w:val="0"/>
      </w:pPr>
      <w:r>
        <w:rPr>
          <w:rFonts w:hint="eastAsia"/>
        </w:rPr>
        <w:t>様式第2号(第5条関係)</w:t>
      </w:r>
    </w:p>
    <w:p w:rsidR="00C74FD5" w:rsidRDefault="00C74FD5">
      <w:pPr>
        <w:wordWrap w:val="0"/>
        <w:overflowPunct w:val="0"/>
        <w:autoSpaceDE w:val="0"/>
        <w:autoSpaceDN w:val="0"/>
      </w:pPr>
    </w:p>
    <w:p w:rsidR="00C74FD5" w:rsidRDefault="008D1486">
      <w:pPr>
        <w:wordWrap w:val="0"/>
        <w:overflowPunct w:val="0"/>
        <w:autoSpaceDE w:val="0"/>
        <w:autoSpaceDN w:val="0"/>
      </w:pPr>
      <w:r>
        <w:rPr>
          <w:noProof/>
        </w:rPr>
        <w:pict>
          <v:rect id="_x0000_s1026" style="position:absolute;left:0;text-align:left;margin-left:34.2pt;margin-top:11.95pt;width:355.5pt;height:203.25pt;z-index:251656192" strokeweight=".25pt">
            <v:textbox style="mso-next-textbox:#_x0000_s1026" inset="5.85pt,.7pt,5.85pt,.7pt">
              <w:txbxContent>
                <w:p w:rsidR="008D1486" w:rsidRPr="00375ACD" w:rsidRDefault="008D1486" w:rsidP="008D1486">
                  <w:pPr>
                    <w:wordWrap w:val="0"/>
                    <w:overflowPunct w:val="0"/>
                    <w:autoSpaceDE w:val="0"/>
                    <w:autoSpaceDN w:val="0"/>
                    <w:spacing w:line="360" w:lineRule="exact"/>
                    <w:ind w:left="113" w:right="113" w:firstLineChars="300" w:firstLine="72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375ACD">
                    <w:rPr>
                      <w:rFonts w:hint="eastAsia"/>
                      <w:sz w:val="24"/>
                      <w:szCs w:val="24"/>
                    </w:rPr>
                    <w:t>No.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</w:p>
                <w:p w:rsidR="00C74FD5" w:rsidRPr="0002265C" w:rsidRDefault="00C74FD5" w:rsidP="008D1486">
                  <w:pPr>
                    <w:overflowPunct w:val="0"/>
                    <w:autoSpaceDE w:val="0"/>
                    <w:autoSpaceDN w:val="0"/>
                    <w:spacing w:line="320" w:lineRule="exact"/>
                    <w:ind w:left="113" w:right="113" w:firstLineChars="400" w:firstLine="1250"/>
                    <w:jc w:val="left"/>
                    <w:rPr>
                      <w:b/>
                      <w:sz w:val="28"/>
                      <w:szCs w:val="28"/>
                    </w:rPr>
                  </w:pPr>
                  <w:r w:rsidRPr="00B63AFE">
                    <w:rPr>
                      <w:rFonts w:hint="eastAsia"/>
                      <w:b/>
                      <w:spacing w:val="19"/>
                      <w:w w:val="98"/>
                      <w:kern w:val="0"/>
                      <w:sz w:val="28"/>
                      <w:szCs w:val="28"/>
                      <w:fitText w:val="3712" w:id="1911202820"/>
                    </w:rPr>
                    <w:t>佐田町スクールバス定期</w:t>
                  </w:r>
                  <w:r w:rsidRPr="00B63AFE">
                    <w:rPr>
                      <w:rFonts w:hint="eastAsia"/>
                      <w:b/>
                      <w:spacing w:val="1"/>
                      <w:w w:val="98"/>
                      <w:kern w:val="0"/>
                      <w:sz w:val="28"/>
                      <w:szCs w:val="28"/>
                      <w:fitText w:val="3712" w:id="1911202820"/>
                    </w:rPr>
                    <w:t>券</w:t>
                  </w:r>
                </w:p>
                <w:p w:rsidR="00C74FD5" w:rsidRPr="008D1486" w:rsidRDefault="00C74FD5" w:rsidP="00EA4767">
                  <w:pPr>
                    <w:spacing w:beforeLines="50" w:before="167" w:afterLines="50" w:after="167" w:line="360" w:lineRule="exact"/>
                    <w:ind w:firstLineChars="600" w:firstLine="1260"/>
                    <w:rPr>
                      <w:szCs w:val="21"/>
                    </w:rPr>
                  </w:pPr>
                  <w:r w:rsidRPr="008D1486">
                    <w:rPr>
                      <w:rFonts w:hint="eastAsia"/>
                      <w:szCs w:val="21"/>
                    </w:rPr>
                    <w:t>有効期限</w:t>
                  </w:r>
                </w:p>
                <w:p w:rsidR="00C74FD5" w:rsidRDefault="00C74FD5" w:rsidP="00C74FD5">
                  <w:pPr>
                    <w:spacing w:line="360" w:lineRule="exact"/>
                    <w:ind w:firstLineChars="400" w:firstLine="960"/>
                    <w:rPr>
                      <w:sz w:val="24"/>
                      <w:szCs w:val="24"/>
                    </w:rPr>
                  </w:pPr>
                </w:p>
                <w:p w:rsidR="008D1486" w:rsidRPr="008D1486" w:rsidRDefault="008D1486" w:rsidP="0002265C">
                  <w:pPr>
                    <w:spacing w:line="360" w:lineRule="exact"/>
                    <w:ind w:firstLineChars="200" w:firstLine="480"/>
                    <w:rPr>
                      <w:sz w:val="24"/>
                      <w:szCs w:val="24"/>
                      <w:u w:val="dotted"/>
                    </w:rPr>
                  </w:pPr>
                  <w:r w:rsidRPr="008D1486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　　　　　　　　　　　　　　　</w:t>
                  </w:r>
                  <w:r w:rsidR="0002265C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</w:t>
                  </w:r>
                  <w:r w:rsidRPr="008D1486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まで　</w:t>
                  </w:r>
                </w:p>
                <w:p w:rsidR="008D1486" w:rsidRDefault="008D1486" w:rsidP="008D1486">
                  <w:pPr>
                    <w:spacing w:beforeLines="50" w:before="167" w:line="360" w:lineRule="exact"/>
                    <w:ind w:firstLineChars="200" w:firstLine="420"/>
                    <w:rPr>
                      <w:szCs w:val="21"/>
                    </w:rPr>
                  </w:pPr>
                  <w:r w:rsidRPr="008D1486">
                    <w:rPr>
                      <w:rFonts w:hint="eastAsia"/>
                      <w:szCs w:val="21"/>
                    </w:rPr>
                    <w:t>発行年月日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833BAC">
                    <w:rPr>
                      <w:rFonts w:hint="eastAsia"/>
                      <w:szCs w:val="21"/>
                    </w:rPr>
                    <w:t xml:space="preserve">　　　　　　年　　　月　　　日</w:t>
                  </w:r>
                </w:p>
                <w:p w:rsidR="008D1486" w:rsidRDefault="008D1486" w:rsidP="008D1486">
                  <w:pPr>
                    <w:spacing w:line="360" w:lineRule="exact"/>
                    <w:ind w:firstLineChars="200" w:firstLine="420"/>
                    <w:rPr>
                      <w:szCs w:val="21"/>
                    </w:rPr>
                  </w:pPr>
                </w:p>
                <w:p w:rsidR="008D1486" w:rsidRPr="008D1486" w:rsidRDefault="008D1486" w:rsidP="008D1486">
                  <w:pPr>
                    <w:spacing w:line="360" w:lineRule="exact"/>
                    <w:ind w:firstLineChars="200" w:firstLine="420"/>
                    <w:rPr>
                      <w:szCs w:val="21"/>
                      <w:u w:val="single"/>
                    </w:rPr>
                  </w:pPr>
                  <w:r>
                    <w:rPr>
                      <w:rFonts w:hint="eastAsia"/>
                      <w:szCs w:val="21"/>
                      <w:u w:val="single"/>
                    </w:rPr>
                    <w:t>氏</w:t>
                  </w:r>
                  <w:r w:rsidR="0002265C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Pr="008D1486">
                    <w:rPr>
                      <w:rFonts w:hint="eastAsia"/>
                      <w:szCs w:val="21"/>
                      <w:u w:val="single"/>
                    </w:rPr>
                    <w:t>名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　　　　　　　　　　　　　　　　　　　　　　</w:t>
                  </w:r>
                </w:p>
                <w:p w:rsidR="008D1486" w:rsidRPr="008D1486" w:rsidRDefault="00A33DA3" w:rsidP="00A33DA3">
                  <w:pPr>
                    <w:spacing w:beforeLines="50" w:before="167" w:line="360" w:lineRule="exact"/>
                    <w:ind w:firstLineChars="200" w:firstLine="42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料金</w:t>
                  </w:r>
                  <w:r w:rsidR="00EA4767">
                    <w:rPr>
                      <w:rFonts w:hint="eastAsia"/>
                      <w:szCs w:val="21"/>
                    </w:rPr>
                    <w:t xml:space="preserve">　　</w:t>
                  </w:r>
                  <w:r w:rsidR="0002265C">
                    <w:rPr>
                      <w:rFonts w:hint="eastAsia"/>
                      <w:szCs w:val="21"/>
                    </w:rPr>
                    <w:t xml:space="preserve">　　　　円</w:t>
                  </w:r>
                </w:p>
                <w:p w:rsidR="00C74FD5" w:rsidRPr="00C74FD5" w:rsidRDefault="00C74FD5" w:rsidP="00C74FD5">
                  <w:pPr>
                    <w:spacing w:line="360" w:lineRule="exact"/>
                    <w:ind w:firstLineChars="400" w:firstLine="960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74FD5" w:rsidRDefault="00833BAC">
      <w:pPr>
        <w:wordWrap w:val="0"/>
        <w:overflowPunct w:val="0"/>
        <w:autoSpaceDE w:val="0"/>
        <w:autoSpaceDN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.45pt;margin-top:1.95pt;width:54.05pt;height:44.4pt;z-index:251657216">
            <v:imagedata r:id="rId7" o:title=""/>
          </v:shape>
        </w:pict>
      </w:r>
    </w:p>
    <w:p w:rsidR="00C74FD5" w:rsidRDefault="00C74FD5">
      <w:pPr>
        <w:wordWrap w:val="0"/>
        <w:overflowPunct w:val="0"/>
        <w:autoSpaceDE w:val="0"/>
        <w:autoSpaceDN w:val="0"/>
      </w:pPr>
    </w:p>
    <w:p w:rsidR="00C74FD5" w:rsidRDefault="00C74FD5">
      <w:pPr>
        <w:wordWrap w:val="0"/>
        <w:overflowPunct w:val="0"/>
        <w:autoSpaceDE w:val="0"/>
        <w:autoSpaceDN w:val="0"/>
      </w:pPr>
    </w:p>
    <w:p w:rsidR="00C74FD5" w:rsidRDefault="00EA4767">
      <w:pPr>
        <w:wordWrap w:val="0"/>
        <w:overflowPunct w:val="0"/>
        <w:autoSpaceDE w:val="0"/>
        <w:autoSpaceDN w:val="0"/>
      </w:pPr>
      <w:r>
        <w:rPr>
          <w:noProof/>
        </w:rPr>
        <w:pict>
          <v:rect id="_x0000_s1030" style="position:absolute;left:0;text-align:left;margin-left:65.7pt;margin-top:9.6pt;width:40.5pt;height:36.6pt;z-index:251659264">
            <v:textbox inset="5.85pt,.7pt,5.85pt,.7pt">
              <w:txbxContent>
                <w:p w:rsidR="00EA4767" w:rsidRDefault="00EA4767">
                  <w:r>
                    <w:rPr>
                      <w:rFonts w:hint="eastAsia"/>
                    </w:rPr>
                    <w:t>乗客区分資格</w:t>
                  </w:r>
                </w:p>
                <w:p w:rsidR="00EA4767" w:rsidRDefault="00EA4767">
                  <w:r>
                    <w:rPr>
                      <w:rFonts w:hint="eastAsia"/>
                    </w:rPr>
                    <w:t>区分</w:t>
                  </w:r>
                </w:p>
              </w:txbxContent>
            </v:textbox>
          </v:rect>
        </w:pict>
      </w:r>
    </w:p>
    <w:p w:rsidR="00C74FD5" w:rsidRDefault="00C74FD5">
      <w:pPr>
        <w:wordWrap w:val="0"/>
        <w:overflowPunct w:val="0"/>
        <w:autoSpaceDE w:val="0"/>
        <w:autoSpaceDN w:val="0"/>
      </w:pPr>
    </w:p>
    <w:p w:rsidR="00C74FD5" w:rsidRDefault="00C74FD5">
      <w:pPr>
        <w:wordWrap w:val="0"/>
        <w:overflowPunct w:val="0"/>
        <w:autoSpaceDE w:val="0"/>
        <w:autoSpaceDN w:val="0"/>
      </w:pPr>
    </w:p>
    <w:p w:rsidR="00C74FD5" w:rsidRDefault="00C74FD5">
      <w:pPr>
        <w:wordWrap w:val="0"/>
        <w:overflowPunct w:val="0"/>
        <w:autoSpaceDE w:val="0"/>
        <w:autoSpaceDN w:val="0"/>
      </w:pPr>
    </w:p>
    <w:p w:rsidR="00C74FD5" w:rsidRDefault="00A33DA3">
      <w:pPr>
        <w:wordWrap w:val="0"/>
        <w:overflowPunct w:val="0"/>
        <w:autoSpaceDE w:val="0"/>
        <w:autoSpaceDN w:val="0"/>
      </w:pPr>
      <w:r>
        <w:rPr>
          <w:noProof/>
        </w:rPr>
        <w:pict>
          <v:shape id="図 544" o:spid="_x0000_s1029" type="#_x0000_t75" style="position:absolute;left:0;text-align:left;margin-left:289.95pt;margin-top:13.65pt;width:84pt;height:56.25pt;z-index:251658240;visibility:visible">
            <v:imagedata r:id="rId8" o:title="" croptop="33949f" cropbottom="13915f" cropleft="10383f" cropright="8354f"/>
          </v:shape>
        </w:pict>
      </w:r>
    </w:p>
    <w:p w:rsidR="00C74FD5" w:rsidRDefault="00C74FD5">
      <w:pPr>
        <w:wordWrap w:val="0"/>
        <w:overflowPunct w:val="0"/>
        <w:autoSpaceDE w:val="0"/>
        <w:autoSpaceDN w:val="0"/>
      </w:pPr>
    </w:p>
    <w:p w:rsidR="00C74FD5" w:rsidRDefault="00C74FD5">
      <w:pPr>
        <w:wordWrap w:val="0"/>
        <w:overflowPunct w:val="0"/>
        <w:autoSpaceDE w:val="0"/>
        <w:autoSpaceDN w:val="0"/>
      </w:pPr>
    </w:p>
    <w:p w:rsidR="00C74FD5" w:rsidRDefault="00C74FD5">
      <w:pPr>
        <w:wordWrap w:val="0"/>
        <w:overflowPunct w:val="0"/>
        <w:autoSpaceDE w:val="0"/>
        <w:autoSpaceDN w:val="0"/>
        <w:rPr>
          <w:rFonts w:hint="eastAsia"/>
        </w:rPr>
      </w:pPr>
    </w:p>
    <w:p w:rsidR="00AD7BC8" w:rsidRDefault="00AD7BC8">
      <w:pPr>
        <w:wordWrap w:val="0"/>
        <w:overflowPunct w:val="0"/>
        <w:autoSpaceDE w:val="0"/>
        <w:autoSpaceDN w:val="0"/>
        <w:rPr>
          <w:rFonts w:hint="eastAsia"/>
        </w:rPr>
      </w:pPr>
    </w:p>
    <w:p w:rsidR="00AD7BC8" w:rsidRDefault="00AD7BC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2"/>
        <w:gridCol w:w="6588"/>
        <w:gridCol w:w="240"/>
        <w:gridCol w:w="708"/>
      </w:tblGrid>
      <w:tr w:rsidR="00AD7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720" w:type="dxa"/>
            <w:vMerge w:val="restart"/>
            <w:tcBorders>
              <w:top w:val="nil"/>
              <w:left w:val="nil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0" w:type="dxa"/>
            <w:gridSpan w:val="3"/>
            <w:tcBorders>
              <w:bottom w:val="nil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right w:val="nil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7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1"/>
        </w:trPr>
        <w:tc>
          <w:tcPr>
            <w:tcW w:w="720" w:type="dxa"/>
            <w:vMerge/>
            <w:tcBorders>
              <w:left w:val="nil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7BC8" w:rsidRPr="0002265C" w:rsidRDefault="0002265C" w:rsidP="0002265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02265C">
              <w:rPr>
                <w:rFonts w:hint="eastAsia"/>
                <w:sz w:val="28"/>
                <w:szCs w:val="28"/>
              </w:rPr>
              <w:t>注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02265C">
              <w:rPr>
                <w:rFonts w:hint="eastAsia"/>
                <w:sz w:val="28"/>
                <w:szCs w:val="28"/>
              </w:rPr>
              <w:t>意</w:t>
            </w:r>
          </w:p>
          <w:p w:rsidR="0002265C" w:rsidRDefault="0002265C">
            <w:pPr>
              <w:wordWrap w:val="0"/>
              <w:overflowPunct w:val="0"/>
              <w:autoSpaceDE w:val="0"/>
              <w:autoSpaceDN w:val="0"/>
              <w:ind w:left="428" w:right="113" w:hanging="315"/>
            </w:pPr>
          </w:p>
          <w:p w:rsidR="00AD7BC8" w:rsidRDefault="00AD7BC8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>(1)　券面記載事項に従ってお使いください。券面記載事項に違反して使用したり、次のような場合は、不正乗車として乗車券を無効として回収し、割増運賃を徴収します。</w:t>
            </w:r>
          </w:p>
          <w:p w:rsidR="00AD7BC8" w:rsidRDefault="00AD7BC8">
            <w:pPr>
              <w:wordWrap w:val="0"/>
              <w:overflowPunct w:val="0"/>
              <w:autoSpaceDE w:val="0"/>
              <w:autoSpaceDN w:val="0"/>
              <w:ind w:left="638" w:right="113" w:hanging="525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 xml:space="preserve">　ア</w:t>
            </w:r>
            <w:r>
              <w:rPr>
                <w:rFonts w:hint="eastAsia"/>
              </w:rPr>
              <w:t xml:space="preserve">　使用資格・氏名・その他の事実を偽って購入して使用したとき。</w:t>
            </w:r>
          </w:p>
          <w:p w:rsidR="00AD7BC8" w:rsidRDefault="00AD7BC8">
            <w:pPr>
              <w:wordWrap w:val="0"/>
              <w:overflowPunct w:val="0"/>
              <w:autoSpaceDE w:val="0"/>
              <w:autoSpaceDN w:val="0"/>
              <w:ind w:left="638" w:right="113" w:hanging="525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 xml:space="preserve">　イ</w:t>
            </w:r>
            <w:r>
              <w:rPr>
                <w:rFonts w:hint="eastAsia"/>
              </w:rPr>
              <w:t xml:space="preserve">　券面の表示事項をぬり消し又は改変して使用したとき。</w:t>
            </w:r>
          </w:p>
          <w:p w:rsidR="00AD7BC8" w:rsidRDefault="00AD7BC8">
            <w:pPr>
              <w:wordWrap w:val="0"/>
              <w:overflowPunct w:val="0"/>
              <w:autoSpaceDE w:val="0"/>
              <w:autoSpaceDN w:val="0"/>
              <w:ind w:left="638" w:right="113" w:hanging="525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 xml:space="preserve">　ウ</w:t>
            </w:r>
            <w:r>
              <w:rPr>
                <w:rFonts w:hint="eastAsia"/>
              </w:rPr>
              <w:t xml:space="preserve">　乗車券を不正の手段として使用したとき。</w:t>
            </w:r>
          </w:p>
          <w:p w:rsidR="00AD7BC8" w:rsidRDefault="00AD7BC8">
            <w:pPr>
              <w:wordWrap w:val="0"/>
              <w:overflowPunct w:val="0"/>
              <w:autoSpaceDE w:val="0"/>
              <w:autoSpaceDN w:val="0"/>
              <w:ind w:left="638" w:right="113" w:hanging="525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 xml:space="preserve">　エ</w:t>
            </w:r>
            <w:r>
              <w:rPr>
                <w:rFonts w:hint="eastAsia"/>
              </w:rPr>
              <w:t xml:space="preserve">　乗車券類の検査のとき理由なく係員の請求を拒んだとき。</w:t>
            </w:r>
          </w:p>
          <w:p w:rsidR="00AD7BC8" w:rsidRDefault="00AD7BC8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>(2)　運行休止により、引き続き7日間以上使用できなかった場合は、有効期間の延長等の取扱いをします。</w:t>
            </w:r>
          </w:p>
          <w:p w:rsidR="00AD7BC8" w:rsidRDefault="00AD7BC8" w:rsidP="00EB624E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right w:val="nil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AD7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720" w:type="dxa"/>
            <w:vMerge/>
            <w:tcBorders>
              <w:left w:val="nil"/>
              <w:bottom w:val="nil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080" w:type="dxa"/>
            <w:gridSpan w:val="3"/>
            <w:tcBorders>
              <w:top w:val="nil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AD7BC8" w:rsidRDefault="00AD7B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AD7BC8" w:rsidRDefault="00AD7BC8">
      <w:pPr>
        <w:wordWrap w:val="0"/>
        <w:overflowPunct w:val="0"/>
        <w:autoSpaceDE w:val="0"/>
        <w:autoSpaceDN w:val="0"/>
      </w:pPr>
    </w:p>
    <w:p w:rsidR="00A33DA3" w:rsidRDefault="00A33D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</w:p>
    <w:sectPr w:rsidR="00A33DA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11C9" w:rsidRDefault="004F11C9">
      <w:r>
        <w:separator/>
      </w:r>
    </w:p>
  </w:endnote>
  <w:endnote w:type="continuationSeparator" w:id="0">
    <w:p w:rsidR="004F11C9" w:rsidRDefault="004F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11C9" w:rsidRDefault="004F11C9">
      <w:r>
        <w:separator/>
      </w:r>
    </w:p>
  </w:footnote>
  <w:footnote w:type="continuationSeparator" w:id="0">
    <w:p w:rsidR="004F11C9" w:rsidRDefault="004F1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6FE"/>
    <w:rsid w:val="0002265C"/>
    <w:rsid w:val="00277A00"/>
    <w:rsid w:val="002826FE"/>
    <w:rsid w:val="00375ACD"/>
    <w:rsid w:val="0037781D"/>
    <w:rsid w:val="004F11C9"/>
    <w:rsid w:val="00597DD5"/>
    <w:rsid w:val="00610AE3"/>
    <w:rsid w:val="00833BAC"/>
    <w:rsid w:val="008D1486"/>
    <w:rsid w:val="00A33DA3"/>
    <w:rsid w:val="00AD7BC8"/>
    <w:rsid w:val="00B63AFE"/>
    <w:rsid w:val="00C74FD5"/>
    <w:rsid w:val="00E422D3"/>
    <w:rsid w:val="00EA4767"/>
    <w:rsid w:val="00EB624E"/>
    <w:rsid w:val="00F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46B23-716B-4A6D-BFCF-1CC63D9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A47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A47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2107-074F-411E-B1E8-942AF8ED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様式第2号(第5条関係)</vt:lpstr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NJ785</dc:creator>
  <cp:keywords/>
  <dc:description/>
  <cp:lastModifiedBy>Hidenori Suzuki</cp:lastModifiedBy>
  <cp:revision>2</cp:revision>
  <cp:lastPrinted>2019-01-29T02:54:00Z</cp:lastPrinted>
  <dcterms:created xsi:type="dcterms:W3CDTF">2025-09-14T02:49:00Z</dcterms:created>
  <dcterms:modified xsi:type="dcterms:W3CDTF">2025-09-14T02:49:00Z</dcterms:modified>
  <cp:category/>
</cp:coreProperties>
</file>