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様式第3号(第2条関係)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ind w:firstLine="6595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(在学校)学校長　様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出雲市教育委員会教育長　</w:t>
      </w:r>
      <w:r w:rsidRPr="00706431">
        <w:rPr>
          <w:rFonts w:hint="eastAsia"/>
          <w:bdr w:val="single" w:sz="4" w:space="0" w:color="auto"/>
        </w:rPr>
        <w:t>印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ind w:firstLine="6715"/>
        <w:rPr>
          <w:rFonts w:hint="eastAsia"/>
          <w:lang w:eastAsia="zh-TW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通級による指導の開始について(通知)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　　　第　　　号で報告のあった児童(生徒)に対し、下記により通級による指導を行うことを認めたので、当該児童(生徒)に係る特別の教育課程を編成し提出願います。</w:t>
      </w:r>
    </w:p>
    <w:p w:rsidR="005908E4" w:rsidRDefault="005908E4" w:rsidP="005908E4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  <w:sz w:val="21"/>
        </w:rPr>
      </w:pPr>
    </w:p>
    <w:p w:rsidR="005908E4" w:rsidRDefault="005908E4" w:rsidP="005908E4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  <w:sz w:val="21"/>
        </w:rPr>
      </w:pPr>
      <w:r>
        <w:rPr>
          <w:rFonts w:ascii="ＭＳ 明朝" w:hAnsi="Courier New" w:hint="eastAsia"/>
          <w:sz w:val="21"/>
        </w:rPr>
        <w:t>記</w:t>
      </w: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児童(生徒)氏名</w:t>
      </w: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在学校名・学年</w:t>
      </w: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通級指導校名</w:t>
      </w: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所在地</w:t>
      </w: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5　備考</w:t>
      </w: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908E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17A6" w:rsidRDefault="00F317A6">
      <w:r>
        <w:separator/>
      </w:r>
    </w:p>
  </w:endnote>
  <w:endnote w:type="continuationSeparator" w:id="0">
    <w:p w:rsidR="00F317A6" w:rsidRDefault="00F3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17A6" w:rsidRDefault="00F317A6">
      <w:r>
        <w:separator/>
      </w:r>
    </w:p>
  </w:footnote>
  <w:footnote w:type="continuationSeparator" w:id="0">
    <w:p w:rsidR="00F317A6" w:rsidRDefault="00F3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D91"/>
    <w:rsid w:val="000350AA"/>
    <w:rsid w:val="00253521"/>
    <w:rsid w:val="002A2546"/>
    <w:rsid w:val="004F041A"/>
    <w:rsid w:val="005908E4"/>
    <w:rsid w:val="00743309"/>
    <w:rsid w:val="00775FE7"/>
    <w:rsid w:val="0092732C"/>
    <w:rsid w:val="00BA000B"/>
    <w:rsid w:val="00BC06F5"/>
    <w:rsid w:val="00CE1DF3"/>
    <w:rsid w:val="00D71D91"/>
    <w:rsid w:val="00F3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AE80E-9F5F-42C9-962E-35274A58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rFonts w:ascii="Century" w:hAnsi="Century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5908E4"/>
    <w:rPr>
      <w:kern w:val="2"/>
      <w:sz w:val="22"/>
    </w:rPr>
  </w:style>
  <w:style w:type="paragraph" w:customStyle="1" w:styleId="a7">
    <w:name w:val="第＊条"/>
    <w:basedOn w:val="a"/>
    <w:rsid w:val="005908E4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MC065</dc:creator>
  <cp:keywords/>
  <cp:lastModifiedBy>Hidenori Suzuki</cp:lastModifiedBy>
  <cp:revision>2</cp:revision>
  <cp:lastPrinted>1601-01-01T00:00:00Z</cp:lastPrinted>
  <dcterms:created xsi:type="dcterms:W3CDTF">2025-09-14T02:50:00Z</dcterms:created>
  <dcterms:modified xsi:type="dcterms:W3CDTF">2025-09-14T02:50:00Z</dcterms:modified>
</cp:coreProperties>
</file>