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様式第6号(第5条関係)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(在学校)学校長　様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lang w:eastAsia="zh-TW"/>
        </w:rPr>
        <w:t>出雲市教育委員会教育長</w:t>
      </w:r>
      <w:r>
        <w:rPr>
          <w:rFonts w:hint="eastAsia"/>
        </w:rPr>
        <w:t xml:space="preserve">　</w:t>
      </w:r>
      <w:r w:rsidRPr="00612985">
        <w:rPr>
          <w:rFonts w:hint="eastAsia"/>
          <w:bdr w:val="single" w:sz="4" w:space="0" w:color="auto"/>
        </w:rPr>
        <w:t>印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firstLine="6715"/>
        <w:rPr>
          <w:rFonts w:hint="eastAsia"/>
          <w:lang w:eastAsia="zh-TW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通級による指導の終了について(通知)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08E4" w:rsidRDefault="005908E4" w:rsidP="005908E4">
      <w:pPr>
        <w:pStyle w:val="a7"/>
        <w:rPr>
          <w:rFonts w:hAnsi="Courier New" w:hint="eastAsia"/>
        </w:rPr>
      </w:pPr>
      <w:r>
        <w:rPr>
          <w:rFonts w:hAnsi="Courier New" w:hint="eastAsia"/>
        </w:rPr>
        <w:t xml:space="preserve">　　　　　　年　　月　　日付け　　　第　　　号で報告のあった下記児童(生徒)に対する通級による指導を終了することを認めます。</w:t>
      </w:r>
    </w:p>
    <w:p w:rsidR="005908E4" w:rsidRPr="001B6F63" w:rsidRDefault="005908E4" w:rsidP="005908E4">
      <w:pPr>
        <w:wordWrap w:val="0"/>
        <w:overflowPunct w:val="0"/>
        <w:autoSpaceDE w:val="0"/>
        <w:autoSpaceDN w:val="0"/>
        <w:ind w:left="210" w:hanging="210"/>
        <w:rPr>
          <w:rFonts w:hint="eastAsia"/>
          <w:u w:val="wave"/>
        </w:rPr>
      </w:pPr>
      <w:r>
        <w:rPr>
          <w:rFonts w:hint="eastAsia"/>
        </w:rPr>
        <w:t xml:space="preserve">　　</w:t>
      </w:r>
      <w:r w:rsidRPr="001B6F63">
        <w:rPr>
          <w:rFonts w:hint="eastAsia"/>
          <w:u w:val="wave"/>
        </w:rPr>
        <w:t>ついては、当該児童(生徒)に係る教育課程を通常の編成にして指導願います。</w:t>
      </w:r>
    </w:p>
    <w:p w:rsidR="005908E4" w:rsidRDefault="005908E4" w:rsidP="005908E4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また、当該児童(生徒)の保護者に対して、この旨通知願います。</w:t>
      </w:r>
    </w:p>
    <w:p w:rsidR="005908E4" w:rsidRDefault="005908E4" w:rsidP="005908E4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</w:rPr>
      </w:pPr>
    </w:p>
    <w:p w:rsidR="005908E4" w:rsidRDefault="005908E4" w:rsidP="005908E4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児童(生徒)氏名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在学校名・学年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通級指導校名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指導の終了日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5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備考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Pr="005908E4" w:rsidRDefault="005908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※「卒業に伴う終了」の場合は、波下線部を削除のこと。</w:t>
      </w:r>
    </w:p>
    <w:sectPr w:rsidR="005908E4" w:rsidRPr="005908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4A2" w:rsidRDefault="004B74A2">
      <w:r>
        <w:separator/>
      </w:r>
    </w:p>
  </w:endnote>
  <w:endnote w:type="continuationSeparator" w:id="0">
    <w:p w:rsidR="004B74A2" w:rsidRDefault="004B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4A2" w:rsidRDefault="004B74A2">
      <w:r>
        <w:separator/>
      </w:r>
    </w:p>
  </w:footnote>
  <w:footnote w:type="continuationSeparator" w:id="0">
    <w:p w:rsidR="004B74A2" w:rsidRDefault="004B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D91"/>
    <w:rsid w:val="000350AA"/>
    <w:rsid w:val="00161F32"/>
    <w:rsid w:val="00253521"/>
    <w:rsid w:val="002A2546"/>
    <w:rsid w:val="004B74A2"/>
    <w:rsid w:val="004F041A"/>
    <w:rsid w:val="005908E4"/>
    <w:rsid w:val="00775FE7"/>
    <w:rsid w:val="007A5186"/>
    <w:rsid w:val="00BC06F5"/>
    <w:rsid w:val="00D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D10F9-286D-452B-9625-3E8237E8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rFonts w:ascii="Century" w:hAnsi="Century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908E4"/>
    <w:rPr>
      <w:kern w:val="2"/>
      <w:sz w:val="22"/>
    </w:rPr>
  </w:style>
  <w:style w:type="paragraph" w:customStyle="1" w:styleId="a7">
    <w:name w:val="第＊条"/>
    <w:basedOn w:val="a"/>
    <w:rsid w:val="005908E4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MC065</dc:creator>
  <cp:keywords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</cp:coreProperties>
</file>