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0F17" w:rsidRDefault="00BF0F1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様式第2号(第4条関係)</w:t>
      </w: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F0F17" w:rsidRDefault="00BF0F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F0F17" w:rsidRDefault="00BF0F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出雲市立　　　　　幼稚園長　　　</w:t>
      </w:r>
    </w:p>
    <w:p w:rsidR="00BF0F17" w:rsidRDefault="00BF0F17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315"/>
          <w:lang w:eastAsia="zh-TW"/>
        </w:rPr>
        <w:t>氏</w:t>
      </w:r>
      <w:r>
        <w:rPr>
          <w:rFonts w:hint="eastAsia"/>
          <w:lang w:eastAsia="zh-TW"/>
        </w:rPr>
        <w:t xml:space="preserve">名　　　　　　</w:t>
      </w:r>
      <w:r w:rsidR="003C368A">
        <w:rPr>
          <w:lang w:eastAsia="zh-TW"/>
        </w:rPr>
        <w:fldChar w:fldCharType="begin"/>
      </w:r>
      <w:r w:rsidR="003C368A">
        <w:instrText xml:space="preserve"> </w:instrText>
      </w:r>
      <w:r w:rsidR="003C368A">
        <w:rPr>
          <w:rFonts w:hint="eastAsia"/>
        </w:rPr>
        <w:instrText>eq \o\ac(□,</w:instrText>
      </w:r>
      <w:r w:rsidR="003C368A" w:rsidRPr="003C368A">
        <w:rPr>
          <w:rFonts w:hint="eastAsia"/>
          <w:position w:val="1"/>
          <w:sz w:val="14"/>
        </w:rPr>
        <w:instrText>印</w:instrText>
      </w:r>
      <w:r w:rsidR="003C368A">
        <w:rPr>
          <w:rFonts w:hint="eastAsia"/>
        </w:rPr>
        <w:instrText>)</w:instrText>
      </w:r>
      <w:r w:rsidR="003C368A">
        <w:rPr>
          <w:lang w:eastAsia="zh-TW"/>
        </w:rPr>
        <w:fldChar w:fldCharType="end"/>
      </w: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臨時休業報告</w:t>
      </w:r>
      <w:r>
        <w:rPr>
          <w:rFonts w:hint="eastAsia"/>
          <w:lang w:eastAsia="zh-TW"/>
        </w:rPr>
        <w:t>書</w:t>
      </w: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下記のとおり臨時休業をしましたので報告します。</w:t>
      </w:r>
    </w:p>
    <w:p w:rsidR="00BF0F17" w:rsidRDefault="00BF0F1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F0F17" w:rsidRDefault="00BF0F1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期日及び期間</w:t>
      </w:r>
    </w:p>
    <w:p w:rsidR="00BF0F17" w:rsidRDefault="00BF0F1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対象</w:t>
      </w: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非常変災その他急迫の事情の概要</w:t>
      </w: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</w:p>
    <w:p w:rsidR="00BF0F17" w:rsidRDefault="00BF0F1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今後の措置</w:t>
      </w:r>
    </w:p>
    <w:sectPr w:rsidR="00BF0F1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245" w:rsidRDefault="00185245">
      <w:r>
        <w:separator/>
      </w:r>
    </w:p>
  </w:endnote>
  <w:endnote w:type="continuationSeparator" w:id="0">
    <w:p w:rsidR="00185245" w:rsidRDefault="001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245" w:rsidRDefault="00185245">
      <w:r>
        <w:separator/>
      </w:r>
    </w:p>
  </w:footnote>
  <w:footnote w:type="continuationSeparator" w:id="0">
    <w:p w:rsidR="00185245" w:rsidRDefault="0018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68A"/>
    <w:rsid w:val="00185245"/>
    <w:rsid w:val="003C368A"/>
    <w:rsid w:val="00B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EA00F-558E-4F02-8017-A138EF26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  <cp:category/>
</cp:coreProperties>
</file>