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3A32" w:rsidRDefault="00D93A3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様式第6号(第17条関係)</w:t>
      </w: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D93A32" w:rsidRDefault="00D93A32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315"/>
          <w:lang w:eastAsia="zh-TW"/>
        </w:rPr>
        <w:t>転入園</w:t>
      </w:r>
      <w:r>
        <w:rPr>
          <w:rFonts w:hint="eastAsia"/>
          <w:lang w:eastAsia="zh-TW"/>
        </w:rPr>
        <w:t>願</w:t>
      </w:r>
    </w:p>
    <w:p w:rsidR="00D93A32" w:rsidRDefault="00D93A32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D93A32" w:rsidRDefault="00D93A32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553"/>
      </w:tblGrid>
      <w:tr w:rsidR="00D93A3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52" w:type="dxa"/>
            <w:tcBorders>
              <w:bottom w:val="dashed" w:sz="4" w:space="0" w:color="auto"/>
            </w:tcBorders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3" w:type="dxa"/>
            <w:tcBorders>
              <w:bottom w:val="dashed" w:sz="4" w:space="0" w:color="auto"/>
            </w:tcBorders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3A3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952" w:type="dxa"/>
            <w:tcBorders>
              <w:top w:val="dashed" w:sz="4" w:space="0" w:color="auto"/>
            </w:tcBorders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6553" w:type="dxa"/>
            <w:tcBorders>
              <w:top w:val="dashed" w:sz="4" w:space="0" w:color="auto"/>
            </w:tcBorders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3A3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52" w:type="dxa"/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3" w:type="dxa"/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D93A3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52" w:type="dxa"/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保護者との続柄</w:t>
            </w:r>
          </w:p>
        </w:tc>
        <w:tc>
          <w:tcPr>
            <w:tcW w:w="6553" w:type="dxa"/>
            <w:vAlign w:val="center"/>
          </w:tcPr>
          <w:p w:rsidR="00D93A32" w:rsidRDefault="00D93A3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3A32" w:rsidRDefault="00D93A3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上記幼児を下記の理由により、　　年　　月</w:t>
      </w:r>
      <w:r w:rsidR="009F0A22">
        <w:rPr>
          <w:rFonts w:hint="eastAsia"/>
        </w:rPr>
        <w:t xml:space="preserve">　　日</w:t>
      </w:r>
      <w:r>
        <w:rPr>
          <w:rFonts w:hint="eastAsia"/>
        </w:rPr>
        <w:t>から出雲市立　　　　幼稚園に転入園させたいので、許可願います。</w:t>
      </w:r>
    </w:p>
    <w:p w:rsidR="0085052D" w:rsidRDefault="0085052D" w:rsidP="0085052D">
      <w:pPr>
        <w:overflowPunct w:val="0"/>
        <w:autoSpaceDE w:val="0"/>
        <w:autoSpaceDN w:val="0"/>
        <w:spacing w:line="360" w:lineRule="auto"/>
        <w:ind w:firstLineChars="100" w:firstLine="210"/>
        <w:rPr>
          <w:u w:val="single"/>
        </w:rPr>
      </w:pPr>
    </w:p>
    <w:p w:rsidR="005C71AD" w:rsidRDefault="0085052D" w:rsidP="003233EC">
      <w:pPr>
        <w:overflowPunct w:val="0"/>
        <w:autoSpaceDE w:val="0"/>
        <w:autoSpaceDN w:val="0"/>
        <w:ind w:firstLineChars="100" w:firstLine="210"/>
        <w:rPr>
          <w:u w:val="single"/>
        </w:rPr>
      </w:pPr>
      <w:r>
        <w:rPr>
          <w:rFonts w:hint="eastAsia"/>
        </w:rPr>
        <w:t>転園</w:t>
      </w:r>
      <w:r w:rsidRPr="0085052D">
        <w:rPr>
          <w:rFonts w:hint="eastAsia"/>
        </w:rPr>
        <w:t>前</w:t>
      </w:r>
      <w:r w:rsidR="003233EC">
        <w:rPr>
          <w:rFonts w:hint="eastAsia"/>
        </w:rPr>
        <w:t xml:space="preserve">　出雲市立　</w:t>
      </w:r>
      <w:r w:rsidR="005C71AD" w:rsidRPr="003233EC">
        <w:rPr>
          <w:rFonts w:hint="eastAsia"/>
        </w:rPr>
        <w:t xml:space="preserve">　　　幼稚園</w:t>
      </w:r>
    </w:p>
    <w:p w:rsidR="003233EC" w:rsidRPr="005C71AD" w:rsidRDefault="003233EC" w:rsidP="003233EC">
      <w:pPr>
        <w:overflowPunct w:val="0"/>
        <w:autoSpaceDE w:val="0"/>
        <w:autoSpaceDN w:val="0"/>
        <w:ind w:firstLineChars="100" w:firstLine="210"/>
        <w:rPr>
          <w:rFonts w:hint="eastAsia"/>
          <w:u w:val="single"/>
        </w:rPr>
      </w:pPr>
    </w:p>
    <w:p w:rsidR="00D93A32" w:rsidRDefault="00D93A32" w:rsidP="003233E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転園の理由</w:t>
      </w:r>
    </w:p>
    <w:p w:rsidR="00D93A32" w:rsidRDefault="00D93A32" w:rsidP="003233EC">
      <w:pPr>
        <w:wordWrap w:val="0"/>
        <w:overflowPunct w:val="0"/>
        <w:autoSpaceDE w:val="0"/>
        <w:autoSpaceDN w:val="0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D93A32" w:rsidRDefault="00D93A32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D93A32" w:rsidRDefault="00D93A32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保護者氏名　　　　　　　　　　　　　</w:t>
      </w:r>
    </w:p>
    <w:p w:rsidR="00D93A32" w:rsidRPr="00DB7D6C" w:rsidRDefault="00D93A32">
      <w:pPr>
        <w:wordWrap w:val="0"/>
        <w:overflowPunct w:val="0"/>
        <w:autoSpaceDE w:val="0"/>
        <w:autoSpaceDN w:val="0"/>
        <w:ind w:right="210"/>
        <w:jc w:val="right"/>
        <w:rPr>
          <w:rFonts w:eastAsia="PMingLiU" w:hint="eastAsia"/>
          <w:lang w:eastAsia="zh-TW"/>
        </w:rPr>
      </w:pPr>
      <w:r>
        <w:rPr>
          <w:rFonts w:hint="eastAsia"/>
          <w:spacing w:val="315"/>
          <w:lang w:eastAsia="zh-TW"/>
        </w:rPr>
        <w:t>住</w:t>
      </w:r>
      <w:r>
        <w:rPr>
          <w:rFonts w:hint="eastAsia"/>
          <w:lang w:eastAsia="zh-TW"/>
        </w:rPr>
        <w:t xml:space="preserve">所　</w:t>
      </w:r>
      <w:r w:rsidR="00DB7D6C">
        <w:rPr>
          <w:rFonts w:hint="eastAsia"/>
        </w:rPr>
        <w:t xml:space="preserve">　　　　　　　　　　　　</w:t>
      </w:r>
    </w:p>
    <w:p w:rsidR="00D93A32" w:rsidRDefault="00D93A32">
      <w:pPr>
        <w:wordWrap w:val="0"/>
        <w:overflowPunct w:val="0"/>
        <w:autoSpaceDE w:val="0"/>
        <w:autoSpaceDN w:val="0"/>
        <w:ind w:right="315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連絡先(電話　　　　</w:t>
      </w:r>
      <w:r w:rsidR="00DB7D6C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52"/>
          <w:lang w:eastAsia="zh-TW"/>
        </w:rPr>
        <w:t xml:space="preserve">　</w:t>
      </w:r>
      <w:r>
        <w:rPr>
          <w:rFonts w:hint="eastAsia"/>
          <w:lang w:eastAsia="zh-TW"/>
        </w:rPr>
        <w:t>)</w:t>
      </w:r>
    </w:p>
    <w:sectPr w:rsidR="00D93A3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27E" w:rsidRDefault="00D9627E">
      <w:r>
        <w:separator/>
      </w:r>
    </w:p>
  </w:endnote>
  <w:endnote w:type="continuationSeparator" w:id="0">
    <w:p w:rsidR="00D9627E" w:rsidRDefault="00D9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27E" w:rsidRDefault="00D9627E">
      <w:r>
        <w:separator/>
      </w:r>
    </w:p>
  </w:footnote>
  <w:footnote w:type="continuationSeparator" w:id="0">
    <w:p w:rsidR="00D9627E" w:rsidRDefault="00D9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F04"/>
    <w:rsid w:val="00097F04"/>
    <w:rsid w:val="00317B5E"/>
    <w:rsid w:val="003233EC"/>
    <w:rsid w:val="004C75E3"/>
    <w:rsid w:val="004E66B5"/>
    <w:rsid w:val="005B23E9"/>
    <w:rsid w:val="005C71AD"/>
    <w:rsid w:val="00693E2A"/>
    <w:rsid w:val="006A6A99"/>
    <w:rsid w:val="0085052D"/>
    <w:rsid w:val="008C3DE0"/>
    <w:rsid w:val="00993A50"/>
    <w:rsid w:val="009F0A22"/>
    <w:rsid w:val="00C20F04"/>
    <w:rsid w:val="00C36F62"/>
    <w:rsid w:val="00C658EC"/>
    <w:rsid w:val="00D93A32"/>
    <w:rsid w:val="00D9627E"/>
    <w:rsid w:val="00D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D6088-D427-4C6D-8D16-04305F7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NJ529</dc:creator>
  <cp:keywords/>
  <dc:description/>
  <cp:lastModifiedBy>Hidenori Suzuki</cp:lastModifiedBy>
  <cp:revision>2</cp:revision>
  <cp:lastPrinted>2020-10-20T01:25:00Z</cp:lastPrinted>
  <dcterms:created xsi:type="dcterms:W3CDTF">2025-09-14T02:50:00Z</dcterms:created>
  <dcterms:modified xsi:type="dcterms:W3CDTF">2025-09-14T02:50:00Z</dcterms:modified>
  <cp:category/>
</cp:coreProperties>
</file>