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出雲市営天王山キャンプ場使用申請書</w:t>
      </w: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1727E" w:rsidRDefault="00C172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:rsidR="00C1727E" w:rsidRDefault="00C1727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</w:t>
      </w:r>
      <w:r>
        <w:rPr>
          <w:rFonts w:hint="eastAsia"/>
          <w:color w:val="000000"/>
        </w:rPr>
        <w:t>営</w:t>
      </w:r>
      <w:r>
        <w:rPr>
          <w:rFonts w:hint="eastAsia"/>
        </w:rPr>
        <w:t>天王山キャンプ場の設置及び管理に関する条例施行規則第3条第1項の規定により、下記のとおり、出雲市営天王山キャンプ場を使用したいので申請します。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C1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2205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分まで</w:t>
            </w:r>
          </w:p>
        </w:tc>
      </w:tr>
      <w:tr w:rsidR="00C1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00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キャンプサイト、広場、会議室、炊事場</w:t>
            </w:r>
          </w:p>
        </w:tc>
      </w:tr>
      <w:tr w:rsidR="00C1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300" w:type="dxa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300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1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2205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電話</w:t>
            </w:r>
          </w:p>
        </w:tc>
      </w:tr>
      <w:tr w:rsidR="00C1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2205" w:type="dxa"/>
            <w:vAlign w:val="center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</w:tcPr>
          <w:p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1727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0C5" w:rsidRDefault="001B50C5">
      <w:r>
        <w:separator/>
      </w:r>
    </w:p>
  </w:endnote>
  <w:endnote w:type="continuationSeparator" w:id="0">
    <w:p w:rsidR="001B50C5" w:rsidRDefault="001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0C5" w:rsidRDefault="001B50C5">
      <w:r>
        <w:separator/>
      </w:r>
    </w:p>
  </w:footnote>
  <w:footnote w:type="continuationSeparator" w:id="0">
    <w:p w:rsidR="001B50C5" w:rsidRDefault="001B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324"/>
    <w:rsid w:val="00174324"/>
    <w:rsid w:val="001B50C5"/>
    <w:rsid w:val="00C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E7E9D-CDD1-46A5-8663-B559AB83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2025-09-14T02:53:00Z</dcterms:created>
  <dcterms:modified xsi:type="dcterms:W3CDTF">2025-09-14T02:53:00Z</dcterms:modified>
  <cp:category/>
</cp:coreProperties>
</file>