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3210" w:rsidRDefault="0064321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別記様式(第6条関係)</w:t>
      </w:r>
    </w:p>
    <w:p w:rsidR="00643210" w:rsidRDefault="00643210">
      <w:pPr>
        <w:wordWrap w:val="0"/>
        <w:overflowPunct w:val="0"/>
        <w:autoSpaceDE w:val="0"/>
        <w:autoSpaceDN w:val="0"/>
        <w:rPr>
          <w:rFonts w:hint="eastAsia"/>
        </w:rPr>
      </w:pPr>
    </w:p>
    <w:p w:rsidR="00643210" w:rsidRDefault="0064321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出雲スカウトセンター使用申請書</w:t>
      </w:r>
    </w:p>
    <w:p w:rsidR="00643210" w:rsidRDefault="00643210">
      <w:pPr>
        <w:wordWrap w:val="0"/>
        <w:overflowPunct w:val="0"/>
        <w:autoSpaceDE w:val="0"/>
        <w:autoSpaceDN w:val="0"/>
        <w:rPr>
          <w:rFonts w:hint="eastAsia"/>
        </w:rPr>
      </w:pPr>
    </w:p>
    <w:p w:rsidR="00643210" w:rsidRDefault="0064321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43210" w:rsidRDefault="00643210">
      <w:pPr>
        <w:wordWrap w:val="0"/>
        <w:overflowPunct w:val="0"/>
        <w:autoSpaceDE w:val="0"/>
        <w:autoSpaceDN w:val="0"/>
        <w:rPr>
          <w:rFonts w:hint="eastAsia"/>
        </w:rPr>
      </w:pPr>
    </w:p>
    <w:p w:rsidR="00643210" w:rsidRDefault="0064321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　　　　様</w:t>
      </w:r>
    </w:p>
    <w:p w:rsidR="00643210" w:rsidRDefault="00643210">
      <w:pPr>
        <w:wordWrap w:val="0"/>
        <w:overflowPunct w:val="0"/>
        <w:autoSpaceDE w:val="0"/>
        <w:autoSpaceDN w:val="0"/>
        <w:rPr>
          <w:rFonts w:hint="eastAsia"/>
        </w:rPr>
      </w:pPr>
    </w:p>
    <w:p w:rsidR="00643210" w:rsidRDefault="0064321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643210" w:rsidRDefault="0064321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:rsidR="00643210" w:rsidRDefault="0064321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(団体名)　　 　　　　　　</w:t>
      </w:r>
    </w:p>
    <w:p w:rsidR="00643210" w:rsidRDefault="00643210">
      <w:pPr>
        <w:pStyle w:val="a3"/>
        <w:rPr>
          <w:rFonts w:hAnsi="Courier New" w:hint="eastAsia"/>
        </w:rPr>
      </w:pPr>
      <w:r>
        <w:rPr>
          <w:rFonts w:hAnsi="Courier New" w:hint="eastAsia"/>
        </w:rPr>
        <w:t xml:space="preserve">　　出雲スカウトセンターの管理運営に関する規則第6条の規定により、下記のとおり、出雲スカウトセンターを使用したいので申請します。</w:t>
      </w:r>
    </w:p>
    <w:p w:rsidR="00643210" w:rsidRDefault="00643210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6915"/>
      </w:tblGrid>
      <w:tr w:rsidR="00643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596" w:type="dxa"/>
            <w:vAlign w:val="center"/>
          </w:tcPr>
          <w:p w:rsidR="00643210" w:rsidRDefault="006432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15" w:type="dxa"/>
          </w:tcPr>
          <w:p w:rsidR="00643210" w:rsidRDefault="006432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3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596" w:type="dxa"/>
            <w:vAlign w:val="center"/>
          </w:tcPr>
          <w:p w:rsidR="00643210" w:rsidRDefault="006432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915" w:type="dxa"/>
            <w:vAlign w:val="center"/>
          </w:tcPr>
          <w:p w:rsidR="00643210" w:rsidRDefault="006432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　時　　分から</w:t>
            </w:r>
          </w:p>
          <w:p w:rsidR="00643210" w:rsidRDefault="00643210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atLeas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年　　月　　日　　時　　分まで</w:t>
            </w:r>
          </w:p>
        </w:tc>
      </w:tr>
      <w:tr w:rsidR="00643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596" w:type="dxa"/>
            <w:vAlign w:val="center"/>
          </w:tcPr>
          <w:p w:rsidR="00643210" w:rsidRDefault="006432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6915" w:type="dxa"/>
          </w:tcPr>
          <w:p w:rsidR="00643210" w:rsidRDefault="006432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3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596" w:type="dxa"/>
            <w:vAlign w:val="center"/>
          </w:tcPr>
          <w:p w:rsidR="00643210" w:rsidRDefault="006432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使用備品</w:t>
            </w:r>
          </w:p>
        </w:tc>
        <w:tc>
          <w:tcPr>
            <w:tcW w:w="6915" w:type="dxa"/>
          </w:tcPr>
          <w:p w:rsidR="00643210" w:rsidRDefault="006432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3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596" w:type="dxa"/>
            <w:vAlign w:val="center"/>
          </w:tcPr>
          <w:p w:rsidR="00643210" w:rsidRDefault="006432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6915" w:type="dxa"/>
            <w:vAlign w:val="center"/>
          </w:tcPr>
          <w:p w:rsidR="00643210" w:rsidRDefault="006432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643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/>
        </w:trPr>
        <w:tc>
          <w:tcPr>
            <w:tcW w:w="1596" w:type="dxa"/>
            <w:vAlign w:val="center"/>
          </w:tcPr>
          <w:p w:rsidR="00643210" w:rsidRDefault="006432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915" w:type="dxa"/>
            <w:vAlign w:val="center"/>
          </w:tcPr>
          <w:p w:rsidR="00643210" w:rsidRDefault="006432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643210" w:rsidRDefault="00643210">
            <w:pPr>
              <w:wordWrap w:val="0"/>
              <w:overflowPunct w:val="0"/>
              <w:autoSpaceDE w:val="0"/>
              <w:autoSpaceDN w:val="0"/>
              <w:spacing w:line="320" w:lineRule="atLeast"/>
              <w:ind w:left="113" w:right="113"/>
              <w:rPr>
                <w:rFonts w:hint="eastAsia"/>
              </w:rPr>
            </w:pPr>
          </w:p>
          <w:p w:rsidR="00643210" w:rsidRDefault="00643210">
            <w:pPr>
              <w:wordWrap w:val="0"/>
              <w:overflowPunct w:val="0"/>
              <w:autoSpaceDE w:val="0"/>
              <w:autoSpaceDN w:val="0"/>
              <w:spacing w:line="32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電話</w:t>
            </w:r>
          </w:p>
        </w:tc>
      </w:tr>
      <w:tr w:rsidR="00643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596" w:type="dxa"/>
            <w:vAlign w:val="center"/>
          </w:tcPr>
          <w:p w:rsidR="00643210" w:rsidRDefault="006432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915" w:type="dxa"/>
          </w:tcPr>
          <w:p w:rsidR="00643210" w:rsidRDefault="0064321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43210" w:rsidRDefault="0064321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4321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6F30" w:rsidRDefault="00C66F30">
      <w:r>
        <w:separator/>
      </w:r>
    </w:p>
  </w:endnote>
  <w:endnote w:type="continuationSeparator" w:id="0">
    <w:p w:rsidR="00C66F30" w:rsidRDefault="00C6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6F30" w:rsidRDefault="00C66F30">
      <w:r>
        <w:separator/>
      </w:r>
    </w:p>
  </w:footnote>
  <w:footnote w:type="continuationSeparator" w:id="0">
    <w:p w:rsidR="00C66F30" w:rsidRDefault="00C66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9DF"/>
    <w:rsid w:val="001C29DF"/>
    <w:rsid w:val="00643210"/>
    <w:rsid w:val="00C6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8E293A-299B-41FA-B573-1E6CF3B8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別記様式(第6条関係)</vt:lpstr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2025-09-14T02:53:00Z</dcterms:created>
  <dcterms:modified xsi:type="dcterms:W3CDTF">2025-09-14T02:53:00Z</dcterms:modified>
  <cp:category/>
</cp:coreProperties>
</file>