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DC3" w:rsidRDefault="00702DC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>様式第5号(第17条関係)</w:t>
      </w:r>
    </w:p>
    <w:p w:rsidR="00702DC3" w:rsidRDefault="00702DC3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有形民俗文化財指定書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3053"/>
        <w:gridCol w:w="511"/>
        <w:gridCol w:w="511"/>
        <w:gridCol w:w="623"/>
        <w:gridCol w:w="525"/>
        <w:gridCol w:w="526"/>
        <w:gridCol w:w="629"/>
        <w:gridCol w:w="1280"/>
      </w:tblGrid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0"/>
        </w:trPr>
        <w:tc>
          <w:tcPr>
            <w:tcW w:w="867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rect id="_x0000_s1031" style="position:absolute;left:0;text-align:left;margin-left:213.3pt;margin-top:.25pt;width:15.3pt;height:26.85pt;z-index:251658240" o:allowincell="f" filled="f" strokeweight=".5pt">
                  <v:textbox inset="0,0,0,0"/>
                </v:rect>
              </w:pict>
            </w:r>
            <w:r>
              <w:rPr>
                <w:rFonts w:hint="eastAsia"/>
              </w:rPr>
              <w:t>記載上の注意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細目記載の必要がある場合には別紙附書を使用する。</w:t>
            </w: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記号番号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有形民俗文化財指定書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員数　　　　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57" w:right="113"/>
              <w:rPr>
                <w:rFonts w:hint="eastAsia"/>
              </w:rPr>
            </w:pPr>
            <w:r>
              <w:rPr>
                <w:rFonts w:hint="eastAsia"/>
              </w:rPr>
              <w:t>割印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形状、寸法、重量又は品質その他内容を示す事項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3"/>
              </w:rPr>
              <w:t xml:space="preserve">　右を出雲市指定</w:t>
            </w:r>
            <w:r>
              <w:rPr>
                <w:rFonts w:hint="eastAsia"/>
              </w:rPr>
              <w:t>有形民俗文化財</w:t>
            </w:r>
            <w:r>
              <w:rPr>
                <w:rFonts w:hint="eastAsia"/>
                <w:spacing w:val="3"/>
              </w:rPr>
              <w:t>に指定す</w:t>
            </w:r>
            <w:r>
              <w:rPr>
                <w:rFonts w:hint="eastAsia"/>
              </w:rPr>
              <w:t>る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出雲市教育委員</w:t>
            </w:r>
            <w:r>
              <w:rPr>
                <w:rFonts w:hint="eastAsia"/>
                <w:spacing w:val="20"/>
                <w:lang w:eastAsia="zh-TW"/>
              </w:rPr>
              <w:t>会</w:t>
            </w:r>
            <w:r w:rsidR="00385EB8">
              <w:rPr>
                <w:spacing w:val="20"/>
                <w:lang w:eastAsia="zh-TW"/>
              </w:rPr>
              <w:fldChar w:fldCharType="begin"/>
            </w:r>
            <w:r w:rsidR="00385EB8">
              <w:rPr>
                <w:rFonts w:eastAsia="PMingLiU"/>
                <w:spacing w:val="20"/>
                <w:lang w:eastAsia="zh-TW"/>
              </w:rPr>
              <w:instrText xml:space="preserve"> </w:instrText>
            </w:r>
            <w:r w:rsidR="00385EB8">
              <w:rPr>
                <w:rFonts w:eastAsia="PMingLiU" w:hint="eastAsia"/>
                <w:spacing w:val="20"/>
                <w:lang w:eastAsia="zh-TW"/>
              </w:rPr>
              <w:instrText>eq \o\ac(</w:instrText>
            </w:r>
            <w:r w:rsidR="00385EB8">
              <w:rPr>
                <w:rFonts w:eastAsia="PMingLiU" w:hint="eastAsia"/>
                <w:spacing w:val="20"/>
                <w:lang w:eastAsia="zh-TW"/>
              </w:rPr>
              <w:instrText>□</w:instrText>
            </w:r>
            <w:r w:rsidR="00385EB8">
              <w:rPr>
                <w:rFonts w:eastAsia="PMingLiU" w:hint="eastAsia"/>
                <w:spacing w:val="20"/>
                <w:lang w:eastAsia="zh-TW"/>
              </w:rPr>
              <w:instrText>,</w:instrText>
            </w:r>
            <w:r w:rsidR="00385EB8" w:rsidRPr="00385EB8">
              <w:rPr>
                <w:rFonts w:eastAsia="PMingLiU" w:hint="eastAsia"/>
                <w:spacing w:val="20"/>
                <w:position w:val="1"/>
                <w:sz w:val="14"/>
                <w:lang w:eastAsia="zh-TW"/>
              </w:rPr>
              <w:instrText>印</w:instrText>
            </w:r>
            <w:r w:rsidR="00385EB8">
              <w:rPr>
                <w:rFonts w:eastAsia="PMingLiU" w:hint="eastAsia"/>
                <w:spacing w:val="20"/>
                <w:lang w:eastAsia="zh-TW"/>
              </w:rPr>
              <w:instrText>)</w:instrText>
            </w:r>
            <w:r w:rsidR="00385EB8">
              <w:rPr>
                <w:spacing w:val="20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寸法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縦　24cm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　35cm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用紙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総みつまた</w:t>
            </w:r>
            <w:r>
              <w:rPr>
                <w:rFonts w:hint="eastAsia"/>
                <w:spacing w:val="210"/>
              </w:rPr>
              <w:t>紙</w:t>
            </w:r>
          </w:p>
        </w:tc>
      </w:tr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67" w:type="dxa"/>
            <w:vMerge/>
            <w:tcBorders>
              <w:left w:val="nil"/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78" w:type="dxa"/>
            <w:gridSpan w:val="7"/>
            <w:tcBorders>
              <w:left w:val="nil"/>
              <w:right w:val="nil"/>
            </w:tcBorders>
            <w:vAlign w:val="bottom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裏</w:t>
            </w:r>
          </w:p>
        </w:tc>
        <w:tc>
          <w:tcPr>
            <w:tcW w:w="1280" w:type="dxa"/>
            <w:vMerge/>
            <w:tcBorders>
              <w:left w:val="nil"/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867" w:type="dxa"/>
            <w:vMerge/>
            <w:tcBorders>
              <w:left w:val="nil"/>
              <w:bottom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53" w:type="dxa"/>
            <w:vMerge w:val="restart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60" w:lineRule="exac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一　次の場合には出雲市教育委員会に届け出なければならない。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60" w:lineRule="exact"/>
              <w:ind w:left="547" w:right="113" w:hanging="434"/>
              <w:rPr>
                <w:rFonts w:hint="eastAsia"/>
              </w:rPr>
            </w:pPr>
            <w:r>
              <w:rPr>
                <w:rFonts w:hint="eastAsia"/>
              </w:rPr>
              <w:t xml:space="preserve">　１　有形民俗文化財の指定が解除されたとき。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60" w:lineRule="exact"/>
              <w:ind w:left="547" w:right="113" w:hanging="434"/>
              <w:rPr>
                <w:rFonts w:hint="eastAsia"/>
              </w:rPr>
            </w:pPr>
            <w:r>
              <w:rPr>
                <w:rFonts w:hint="eastAsia"/>
              </w:rPr>
              <w:t xml:space="preserve">　２　有形民俗文化財の所有者の氏名又は住所に変更があったとき。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60" w:lineRule="exact"/>
              <w:ind w:left="547" w:right="113" w:hanging="434"/>
              <w:rPr>
                <w:rFonts w:hint="eastAsia"/>
              </w:rPr>
            </w:pPr>
            <w:r>
              <w:rPr>
                <w:rFonts w:hint="eastAsia"/>
              </w:rPr>
              <w:t xml:space="preserve">　３　有形民俗文化財の所在の場所を変更したとき。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260" w:lineRule="exact"/>
              <w:ind w:left="547" w:right="113" w:hanging="434"/>
              <w:rPr>
                <w:rFonts w:hint="eastAsia"/>
              </w:rPr>
            </w:pPr>
            <w:r>
              <w:rPr>
                <w:rFonts w:hint="eastAsia"/>
              </w:rPr>
              <w:t xml:space="preserve">　４　有形民俗文化財が滅失又は亡失したとき。</w:t>
            </w:r>
          </w:p>
        </w:tc>
        <w:tc>
          <w:tcPr>
            <w:tcW w:w="511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525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280" w:type="dxa"/>
            <w:vMerge/>
            <w:tcBorders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867" w:type="dxa"/>
            <w:vMerge/>
            <w:tcBorders>
              <w:left w:val="nil"/>
              <w:bottom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53" w:type="dxa"/>
            <w:vMerge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11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525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1280" w:type="dxa"/>
            <w:vMerge/>
            <w:tcBorders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867" w:type="dxa"/>
            <w:vMerge/>
            <w:tcBorders>
              <w:left w:val="nil"/>
              <w:bottom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53" w:type="dxa"/>
            <w:vMerge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11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所在の場所</w:t>
            </w:r>
          </w:p>
        </w:tc>
        <w:tc>
          <w:tcPr>
            <w:tcW w:w="525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所在の場所</w:t>
            </w:r>
          </w:p>
        </w:tc>
        <w:tc>
          <w:tcPr>
            <w:tcW w:w="1280" w:type="dxa"/>
            <w:vMerge/>
            <w:tcBorders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/>
        </w:trPr>
        <w:tc>
          <w:tcPr>
            <w:tcW w:w="867" w:type="dxa"/>
            <w:vMerge/>
            <w:tcBorders>
              <w:left w:val="nil"/>
              <w:bottom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53" w:type="dxa"/>
            <w:vMerge/>
            <w:tcBorders>
              <w:bottom w:val="single" w:sz="4" w:space="0" w:color="auto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tbRlV"/>
            <w:vAlign w:val="center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交付又は再交付の年月日</w:t>
            </w:r>
          </w:p>
        </w:tc>
        <w:tc>
          <w:tcPr>
            <w:tcW w:w="1280" w:type="dxa"/>
            <w:vMerge/>
            <w:tcBorders>
              <w:bottom w:val="nil"/>
              <w:right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702DC3" w:rsidRDefault="00702DC3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6378"/>
        <w:gridCol w:w="1260"/>
      </w:tblGrid>
      <w:tr w:rsidR="0070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8"/>
        </w:trPr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027" style="position:absolute;left:0;text-align:left;margin-left:209.85pt;margin-top:.7pt;width:16.2pt;height:33.05pt;z-index:251657216" coordorigin="6081,2495" coordsize="324,661" o:allowincell="f">
                  <v:line id="_x0000_s1028" style="position:absolute" from="6081,2495" to="6081,3013" strokeweight=".5pt"/>
                  <v:line id="_x0000_s1029" style="position:absolute" from="6405,2498" to="6405,3016" strokeweight=".5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0" type="#_x0000_t19" style="position:absolute;left:6082;top:2806;width:322;height:350;flip:y" coordsize="34532,21600" adj="-9396538,-2440672,17336" path="wr-4264,,38936,43200,,8715,34532,8528nfewr-4264,,38936,43200,,8715,34532,8528l17336,21600nsxe" strokeweight=".5pt">
                    <v:path o:connectlocs="0,8715;34532,8528;17336,21600"/>
                  </v:shape>
                </v:group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78" w:type="dxa"/>
            <w:textDirection w:val="tbRlV"/>
          </w:tcPr>
          <w:p w:rsidR="00702DC3" w:rsidRDefault="00702DC3">
            <w:pPr>
              <w:wordWrap w:val="0"/>
              <w:overflowPunct w:val="0"/>
              <w:autoSpaceDE w:val="0"/>
              <w:autoSpaceDN w:val="0"/>
              <w:spacing w:line="60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記号番号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有形民俗文化財指定書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附書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割印</w:t>
            </w: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spacing w:line="400" w:lineRule="atLeast"/>
              <w:ind w:left="329" w:right="216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形式、寸法、重量又は品質そ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"/>
              </w:rPr>
              <w:t>他内容を示す事</w:t>
            </w:r>
            <w:r>
              <w:rPr>
                <w:rFonts w:hint="eastAsia"/>
              </w:rPr>
              <w:t>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2DC3" w:rsidRDefault="00702DC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寸法用紙</w:t>
            </w:r>
          </w:p>
          <w:p w:rsidR="00702DC3" w:rsidRDefault="00702DC3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702DC3" w:rsidRDefault="00702DC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有形民俗文化財指定書に同じ</w:t>
            </w:r>
          </w:p>
        </w:tc>
      </w:tr>
    </w:tbl>
    <w:p w:rsidR="00702DC3" w:rsidRDefault="00702DC3">
      <w:pPr>
        <w:wordWrap w:val="0"/>
        <w:overflowPunct w:val="0"/>
        <w:autoSpaceDE w:val="0"/>
        <w:autoSpaceDN w:val="0"/>
      </w:pPr>
    </w:p>
    <w:sectPr w:rsidR="00702DC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F3" w:rsidRDefault="00A603F3">
      <w:r>
        <w:separator/>
      </w:r>
    </w:p>
  </w:endnote>
  <w:endnote w:type="continuationSeparator" w:id="0">
    <w:p w:rsidR="00A603F3" w:rsidRDefault="00A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F3" w:rsidRDefault="00A603F3">
      <w:r>
        <w:separator/>
      </w:r>
    </w:p>
  </w:footnote>
  <w:footnote w:type="continuationSeparator" w:id="0">
    <w:p w:rsidR="00A603F3" w:rsidRDefault="00A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EB8"/>
    <w:rsid w:val="00385EB8"/>
    <w:rsid w:val="00702DC3"/>
    <w:rsid w:val="00A6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D391-9333-4366-8BC1-B6A7423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2025-09-14T02:54:00Z</dcterms:created>
  <dcterms:modified xsi:type="dcterms:W3CDTF">2025-09-14T02:54:00Z</dcterms:modified>
  <cp:category/>
</cp:coreProperties>
</file>