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D04" w:rsidRDefault="00712D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様式第3号(第4条関係)</w:t>
      </w:r>
    </w:p>
    <w:p w:rsidR="00712D04" w:rsidRDefault="00712D04">
      <w:pPr>
        <w:wordWrap w:val="0"/>
        <w:overflowPunct w:val="0"/>
        <w:autoSpaceDE w:val="0"/>
        <w:autoSpaceDN w:val="0"/>
        <w:rPr>
          <w:rFonts w:hint="eastAsia"/>
        </w:rPr>
      </w:pPr>
    </w:p>
    <w:p w:rsidR="00712D04" w:rsidRDefault="00712D0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西谷墳墓群史跡公園・出雲弥生の森内制限行為許可書</w:t>
      </w:r>
    </w:p>
    <w:p w:rsidR="00712D04" w:rsidRDefault="00712D04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612860">
              <w:fldChar w:fldCharType="begin"/>
            </w:r>
            <w:r w:rsidR="00612860">
              <w:instrText xml:space="preserve"> </w:instrText>
            </w:r>
            <w:r w:rsidR="00612860">
              <w:rPr>
                <w:rFonts w:hint="eastAsia"/>
              </w:rPr>
              <w:instrText>eq \o\ac(□,</w:instrText>
            </w:r>
            <w:r w:rsidR="00612860" w:rsidRPr="00612860">
              <w:rPr>
                <w:rFonts w:hint="eastAsia"/>
                <w:position w:val="1"/>
                <w:sz w:val="14"/>
              </w:rPr>
              <w:instrText>印</w:instrText>
            </w:r>
            <w:r w:rsidR="00612860">
              <w:rPr>
                <w:rFonts w:hint="eastAsia"/>
              </w:rPr>
              <w:instrText>)</w:instrText>
            </w:r>
            <w:r w:rsidR="00612860">
              <w:fldChar w:fldCharType="end"/>
            </w:r>
          </w:p>
        </w:tc>
      </w:tr>
    </w:tbl>
    <w:p w:rsidR="00712D04" w:rsidRDefault="00712D04">
      <w:pPr>
        <w:wordWrap w:val="0"/>
        <w:overflowPunct w:val="0"/>
        <w:autoSpaceDE w:val="0"/>
        <w:autoSpaceDN w:val="0"/>
      </w:pPr>
    </w:p>
    <w:sectPr w:rsidR="00712D0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A13" w:rsidRDefault="001C2A13">
      <w:r>
        <w:separator/>
      </w:r>
    </w:p>
  </w:endnote>
  <w:endnote w:type="continuationSeparator" w:id="0">
    <w:p w:rsidR="001C2A13" w:rsidRDefault="001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A13" w:rsidRDefault="001C2A13">
      <w:r>
        <w:separator/>
      </w:r>
    </w:p>
  </w:footnote>
  <w:footnote w:type="continuationSeparator" w:id="0">
    <w:p w:rsidR="001C2A13" w:rsidRDefault="001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860"/>
    <w:rsid w:val="001C2A13"/>
    <w:rsid w:val="00612860"/>
    <w:rsid w:val="007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77BB7-1DA4-4C76-A273-9772FC6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2025-09-14T02:55:00Z</dcterms:created>
  <dcterms:modified xsi:type="dcterms:W3CDTF">2025-09-14T02:55:00Z</dcterms:modified>
  <cp:category/>
</cp:coreProperties>
</file>