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959" w:rsidRDefault="0063195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様式第1号(第12条関係)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1533"/>
        <w:gridCol w:w="2877"/>
        <w:gridCol w:w="1365"/>
        <w:gridCol w:w="1050"/>
        <w:gridCol w:w="1050"/>
        <w:gridCol w:w="318"/>
      </w:tblGrid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1"/>
        </w:trPr>
        <w:tc>
          <w:tcPr>
            <w:tcW w:w="8496" w:type="dxa"/>
            <w:gridSpan w:val="7"/>
            <w:tcBorders>
              <w:bottom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出雲市消防本部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消防長　　　　　　様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申請人　　　　　　　　　　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住</w:t>
            </w:r>
            <w:r>
              <w:rPr>
                <w:rFonts w:hint="eastAsia"/>
                <w:color w:val="000000"/>
              </w:rPr>
              <w:t xml:space="preserve">所　　　　　　　　　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氏</w:t>
            </w:r>
            <w:r>
              <w:rPr>
                <w:rFonts w:hint="eastAsia"/>
                <w:color w:val="000000"/>
              </w:rPr>
              <w:t xml:space="preserve">名　　　　　　　　　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許可申請</w:t>
            </w:r>
            <w:r>
              <w:rPr>
                <w:rFonts w:hint="eastAsia"/>
                <w:color w:val="000000"/>
              </w:rPr>
              <w:t>書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出雲市消防本部庁舎管理規則第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条の規定により、次のとおり許可を受けたいので申請します。</w:t>
            </w: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303" w:type="dxa"/>
            <w:vMerge w:val="restart"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33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目的</w:t>
            </w:r>
          </w:p>
        </w:tc>
        <w:tc>
          <w:tcPr>
            <w:tcW w:w="6342" w:type="dxa"/>
            <w:gridSpan w:val="4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/>
        </w:trPr>
        <w:tc>
          <w:tcPr>
            <w:tcW w:w="303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</w:p>
        </w:tc>
        <w:tc>
          <w:tcPr>
            <w:tcW w:w="6342" w:type="dxa"/>
            <w:gridSpan w:val="4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日から　　　年　　月　　日まで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の　　日間</w:t>
            </w: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</w:p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時　　分から　　時　　分まで</w:t>
            </w: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303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場所</w:t>
            </w:r>
          </w:p>
        </w:tc>
        <w:tc>
          <w:tcPr>
            <w:tcW w:w="6342" w:type="dxa"/>
            <w:gridSpan w:val="4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/>
        </w:trPr>
        <w:tc>
          <w:tcPr>
            <w:tcW w:w="303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6"/>
              </w:rPr>
              <w:t>行為の概</w:t>
            </w:r>
            <w:r>
              <w:rPr>
                <w:rFonts w:hint="eastAsia"/>
                <w:color w:val="000000"/>
              </w:rPr>
              <w:t>要又は方法</w:t>
            </w:r>
          </w:p>
        </w:tc>
        <w:tc>
          <w:tcPr>
            <w:tcW w:w="6342" w:type="dxa"/>
            <w:gridSpan w:val="4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303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行為者の氏名性別及び年齢</w:t>
            </w:r>
          </w:p>
        </w:tc>
        <w:tc>
          <w:tcPr>
            <w:tcW w:w="4242" w:type="dxa"/>
            <w:gridSpan w:val="2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050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303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1533" w:type="dxa"/>
            <w:vMerge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4242" w:type="dxa"/>
            <w:gridSpan w:val="2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303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1533" w:type="dxa"/>
            <w:vMerge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4242" w:type="dxa"/>
            <w:gridSpan w:val="2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303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責任者</w:t>
            </w:r>
          </w:p>
        </w:tc>
        <w:tc>
          <w:tcPr>
            <w:tcW w:w="2877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100" w:type="dxa"/>
            <w:gridSpan w:val="2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" w:type="dxa"/>
            <w:vMerge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303" w:type="dxa"/>
            <w:vMerge/>
            <w:tcBorders>
              <w:top w:val="nil"/>
              <w:bottom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1533" w:type="dxa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6342" w:type="dxa"/>
            <w:gridSpan w:val="4"/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8" w:type="dxa"/>
            <w:vMerge/>
            <w:tcBorders>
              <w:top w:val="nil"/>
              <w:bottom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</w:tc>
      </w:tr>
      <w:tr w:rsidR="0063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8496" w:type="dxa"/>
            <w:gridSpan w:val="7"/>
            <w:tcBorders>
              <w:top w:val="nil"/>
            </w:tcBorders>
            <w:vAlign w:val="center"/>
          </w:tcPr>
          <w:p w:rsidR="00631959" w:rsidRDefault="00631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631959" w:rsidRDefault="0063195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(注)</w:t>
      </w:r>
    </w:p>
    <w:p w:rsidR="00631959" w:rsidRDefault="00631959">
      <w:pPr>
        <w:wordWrap w:val="0"/>
        <w:overflowPunct w:val="0"/>
        <w:autoSpaceDE w:val="0"/>
        <w:autoSpaceDN w:val="0"/>
        <w:ind w:left="315" w:hanging="315"/>
        <w:rPr>
          <w:color w:val="000000"/>
        </w:rPr>
      </w:pPr>
      <w:r>
        <w:rPr>
          <w:rFonts w:hint="eastAsia"/>
          <w:color w:val="000000"/>
        </w:rPr>
        <w:t xml:space="preserve">　1　申請者が法人である場合は、その名称並びに代表者の住所及び氏名を記入してください。</w:t>
      </w:r>
    </w:p>
    <w:p w:rsidR="00631959" w:rsidRDefault="00631959">
      <w:pPr>
        <w:wordWrap w:val="0"/>
        <w:overflowPunct w:val="0"/>
        <w:autoSpaceDE w:val="0"/>
        <w:autoSpaceDN w:val="0"/>
        <w:ind w:left="315" w:hanging="315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2　看板等の掲出許可申請の場合は、その看板のひな型等を添付して添付してください。</w:t>
      </w:r>
    </w:p>
    <w:sectPr w:rsidR="0063195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578" w:rsidRDefault="003E2578">
      <w:r>
        <w:separator/>
      </w:r>
    </w:p>
  </w:endnote>
  <w:endnote w:type="continuationSeparator" w:id="0">
    <w:p w:rsidR="003E2578" w:rsidRDefault="003E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578" w:rsidRDefault="003E2578">
      <w:r>
        <w:separator/>
      </w:r>
    </w:p>
  </w:footnote>
  <w:footnote w:type="continuationSeparator" w:id="0">
    <w:p w:rsidR="003E2578" w:rsidRDefault="003E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704"/>
    <w:rsid w:val="003E2578"/>
    <w:rsid w:val="00631959"/>
    <w:rsid w:val="00B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ED572-E250-46B9-BCF1-86BEF635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様式第1号(第12条関係)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