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0430" w:rsidRDefault="00F20430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>様式第2号(第12条関係)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6"/>
      </w:tblGrid>
      <w:tr w:rsidR="00F20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2"/>
        </w:trPr>
        <w:tc>
          <w:tcPr>
            <w:tcW w:w="8496" w:type="dxa"/>
            <w:tcBorders>
              <w:bottom w:val="single" w:sz="4" w:space="0" w:color="auto"/>
            </w:tcBorders>
          </w:tcPr>
          <w:p w:rsidR="00F20430" w:rsidRDefault="00F2043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color w:val="000000"/>
              </w:rPr>
            </w:pPr>
          </w:p>
          <w:p w:rsidR="00F20430" w:rsidRDefault="00F2043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許可第　　　　　号</w:t>
            </w:r>
          </w:p>
          <w:p w:rsidR="00F20430" w:rsidRDefault="00F2043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</w:p>
          <w:p w:rsidR="00F20430" w:rsidRDefault="00F2043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</w:p>
          <w:p w:rsidR="00F20430" w:rsidRDefault="00F2043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</w:p>
          <w:p w:rsidR="00F20430" w:rsidRDefault="00F2043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420"/>
              </w:rPr>
              <w:t>許可</w:t>
            </w:r>
            <w:r>
              <w:rPr>
                <w:rFonts w:hint="eastAsia"/>
                <w:color w:val="000000"/>
              </w:rPr>
              <w:t>証</w:t>
            </w:r>
          </w:p>
          <w:p w:rsidR="00F20430" w:rsidRDefault="00F2043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</w:p>
          <w:p w:rsidR="00F20430" w:rsidRDefault="00F2043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</w:p>
          <w:p w:rsidR="00F20430" w:rsidRDefault="00F2043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</w:p>
          <w:p w:rsidR="00F20430" w:rsidRDefault="00F2043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  <w:spacing w:val="105"/>
              </w:rPr>
              <w:t>住</w:t>
            </w:r>
            <w:r>
              <w:rPr>
                <w:rFonts w:hint="eastAsia"/>
                <w:color w:val="000000"/>
              </w:rPr>
              <w:t xml:space="preserve">所　　　　　　　　　</w:t>
            </w:r>
          </w:p>
          <w:p w:rsidR="00F20430" w:rsidRDefault="00F2043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color w:val="000000"/>
              </w:rPr>
            </w:pPr>
          </w:p>
          <w:p w:rsidR="00F20430" w:rsidRDefault="00F2043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  <w:spacing w:val="105"/>
              </w:rPr>
              <w:t>氏</w:t>
            </w:r>
            <w:r>
              <w:rPr>
                <w:rFonts w:hint="eastAsia"/>
                <w:color w:val="000000"/>
              </w:rPr>
              <w:t>名　　　　　　　　様</w:t>
            </w:r>
          </w:p>
          <w:p w:rsidR="00F20430" w:rsidRDefault="00F2043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</w:p>
          <w:p w:rsidR="00F20430" w:rsidRDefault="00F2043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</w:p>
          <w:p w:rsidR="00F20430" w:rsidRDefault="00F2043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</w:p>
          <w:p w:rsidR="00F20430" w:rsidRDefault="00F20430">
            <w:pPr>
              <w:wordWrap w:val="0"/>
              <w:overflowPunct w:val="0"/>
              <w:autoSpaceDE w:val="0"/>
              <w:autoSpaceDN w:val="0"/>
              <w:ind w:left="113" w:right="1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年　　月　　日付け申請のありました　　　　　　　　　　　　　　　につきましては申請のとおり許可します。</w:t>
            </w:r>
          </w:p>
          <w:p w:rsidR="00F20430" w:rsidRDefault="00F20430">
            <w:pPr>
              <w:wordWrap w:val="0"/>
              <w:overflowPunct w:val="0"/>
              <w:autoSpaceDE w:val="0"/>
              <w:autoSpaceDN w:val="0"/>
              <w:ind w:left="113" w:right="1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(次の条件を付して許可します。)</w:t>
            </w:r>
          </w:p>
          <w:p w:rsidR="00F20430" w:rsidRDefault="00F2043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</w:p>
          <w:p w:rsidR="00F20430" w:rsidRDefault="00F20430">
            <w:pPr>
              <w:wordWrap w:val="0"/>
              <w:overflowPunct w:val="0"/>
              <w:autoSpaceDE w:val="0"/>
              <w:autoSpaceDN w:val="0"/>
              <w:ind w:left="113" w:right="1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年　　月　　日</w:t>
            </w:r>
          </w:p>
          <w:p w:rsidR="00F20430" w:rsidRDefault="00F2043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</w:p>
          <w:p w:rsidR="00F20430" w:rsidRDefault="00F2043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出雲市消防本部　　　　　</w:t>
            </w:r>
          </w:p>
          <w:p w:rsidR="00F20430" w:rsidRDefault="0023200D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消防長　　　　　　　　㊞</w:t>
            </w:r>
          </w:p>
          <w:p w:rsidR="00F20430" w:rsidRDefault="00F2043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</w:p>
          <w:p w:rsidR="00F20430" w:rsidRDefault="00F20430">
            <w:pPr>
              <w:wordWrap w:val="0"/>
              <w:overflowPunct w:val="0"/>
              <w:autoSpaceDE w:val="0"/>
              <w:autoSpaceDN w:val="0"/>
              <w:ind w:left="113" w:right="1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(条件)</w:t>
            </w:r>
          </w:p>
          <w:p w:rsidR="00F20430" w:rsidRDefault="00F2043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</w:p>
          <w:p w:rsidR="00F20430" w:rsidRDefault="00F2043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</w:p>
          <w:p w:rsidR="00F20430" w:rsidRDefault="00F20430">
            <w:pPr>
              <w:wordWrap w:val="0"/>
              <w:overflowPunct w:val="0"/>
              <w:autoSpaceDE w:val="0"/>
              <w:autoSpaceDN w:val="0"/>
              <w:ind w:left="113" w:right="1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有効期間</w:t>
            </w:r>
          </w:p>
          <w:p w:rsidR="00F20430" w:rsidRDefault="00F20430">
            <w:pPr>
              <w:wordWrap w:val="0"/>
              <w:overflowPunct w:val="0"/>
              <w:autoSpaceDE w:val="0"/>
              <w:autoSpaceDN w:val="0"/>
              <w:ind w:left="113" w:right="1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年　　月　　日　　時　　分から</w:t>
            </w:r>
          </w:p>
          <w:p w:rsidR="00F20430" w:rsidRDefault="00F20430">
            <w:pPr>
              <w:wordWrap w:val="0"/>
              <w:overflowPunct w:val="0"/>
              <w:autoSpaceDE w:val="0"/>
              <w:autoSpaceDN w:val="0"/>
              <w:ind w:left="113" w:right="1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年　　月　　日　　時　　分まで</w:t>
            </w:r>
          </w:p>
          <w:p w:rsidR="00F20430" w:rsidRDefault="00F20430">
            <w:pPr>
              <w:wordWrap w:val="0"/>
              <w:overflowPunct w:val="0"/>
              <w:autoSpaceDE w:val="0"/>
              <w:autoSpaceDN w:val="0"/>
              <w:ind w:left="113" w:right="1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許可行為</w:t>
            </w:r>
          </w:p>
          <w:p w:rsidR="00F20430" w:rsidRDefault="00F2043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</w:p>
          <w:p w:rsidR="00F20430" w:rsidRDefault="00F2043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</w:p>
          <w:p w:rsidR="00F20430" w:rsidRDefault="00F2043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</w:p>
          <w:p w:rsidR="00F20430" w:rsidRDefault="00F2043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</w:p>
          <w:p w:rsidR="00F20430" w:rsidRDefault="00F2043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その他(場所、日時、方法)</w:t>
            </w:r>
          </w:p>
        </w:tc>
      </w:tr>
    </w:tbl>
    <w:p w:rsidR="00F20430" w:rsidRDefault="00F20430">
      <w:pPr>
        <w:wordWrap w:val="0"/>
        <w:overflowPunct w:val="0"/>
        <w:autoSpaceDE w:val="0"/>
        <w:autoSpaceDN w:val="0"/>
        <w:rPr>
          <w:rFonts w:hint="eastAsia"/>
          <w:color w:val="000000"/>
        </w:rPr>
      </w:pPr>
    </w:p>
    <w:sectPr w:rsidR="00F2043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E08B9" w:rsidRDefault="006E08B9">
      <w:r>
        <w:separator/>
      </w:r>
    </w:p>
  </w:endnote>
  <w:endnote w:type="continuationSeparator" w:id="0">
    <w:p w:rsidR="006E08B9" w:rsidRDefault="006E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E08B9" w:rsidRDefault="006E08B9">
      <w:r>
        <w:separator/>
      </w:r>
    </w:p>
  </w:footnote>
  <w:footnote w:type="continuationSeparator" w:id="0">
    <w:p w:rsidR="006E08B9" w:rsidRDefault="006E0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200D"/>
    <w:rsid w:val="0023200D"/>
    <w:rsid w:val="006E08B9"/>
    <w:rsid w:val="00F2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77A967-D906-4251-AE3F-E6CAFC43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様式第2号(第12条関係)</vt:lpstr>
    </vt:vector>
  </TitlesOfParts>
  <Manager/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2025-09-14T02:56:00Z</dcterms:created>
  <dcterms:modified xsi:type="dcterms:W3CDTF">2025-09-14T02:56:00Z</dcterms:modified>
  <cp:category/>
</cp:coreProperties>
</file>