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838" w:rsidRDefault="00C258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様式第1号(第2条の2関係)</w:t>
      </w:r>
    </w:p>
    <w:p w:rsidR="00C25838" w:rsidRDefault="00C258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25838" w:rsidRDefault="00C258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25838" w:rsidRDefault="00C2583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消防長　　　　　　　　様</w:t>
      </w:r>
    </w:p>
    <w:p w:rsidR="00C25838" w:rsidRDefault="00C25838">
      <w:pPr>
        <w:wordWrap w:val="0"/>
        <w:overflowPunct w:val="0"/>
        <w:autoSpaceDE w:val="0"/>
        <w:autoSpaceDN w:val="0"/>
        <w:rPr>
          <w:rFonts w:hint="eastAsia"/>
        </w:rPr>
      </w:pPr>
    </w:p>
    <w:p w:rsidR="00C25838" w:rsidRDefault="00C25838">
      <w:pPr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</w:t>
      </w:r>
    </w:p>
    <w:p w:rsidR="00C25838" w:rsidRDefault="00C258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1D4357">
        <w:rPr>
          <w:rFonts w:hint="eastAsia"/>
        </w:rPr>
        <w:t>㊞</w:t>
      </w:r>
    </w:p>
    <w:p w:rsidR="00C25838" w:rsidRDefault="00C258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25838" w:rsidRDefault="00C25838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25838" w:rsidRDefault="00C2583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600"/>
        </w:rPr>
        <w:t>住所</w:t>
      </w:r>
      <w:r>
        <w:rPr>
          <w:rFonts w:hint="eastAsia"/>
        </w:rPr>
        <w:t>届</w:t>
      </w:r>
    </w:p>
    <w:p w:rsidR="00C25838" w:rsidRDefault="00C2583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5256"/>
      </w:tblGrid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26" w:type="dxa"/>
            <w:gridSpan w:val="2"/>
            <w:tcBorders>
              <w:bottom w:val="double" w:sz="4" w:space="0" w:color="auto"/>
            </w:tcBorders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2"/>
        </w:trPr>
        <w:tc>
          <w:tcPr>
            <w:tcW w:w="851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</w:p>
        </w:tc>
      </w:tr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55" w:type="dxa"/>
            <w:gridSpan w:val="2"/>
            <w:tcBorders>
              <w:top w:val="double" w:sz="4" w:space="0" w:color="auto"/>
            </w:tcBorders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勤務地までの距離</w:t>
            </w:r>
          </w:p>
        </w:tc>
        <w:tc>
          <w:tcPr>
            <w:tcW w:w="5256" w:type="dxa"/>
            <w:tcBorders>
              <w:top w:val="double" w:sz="4" w:space="0" w:color="auto"/>
            </w:tcBorders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55" w:type="dxa"/>
            <w:gridSpan w:val="2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5256" w:type="dxa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55" w:type="dxa"/>
            <w:gridSpan w:val="2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最寄りの本部(署)までの距離</w:t>
            </w:r>
          </w:p>
        </w:tc>
        <w:tc>
          <w:tcPr>
            <w:tcW w:w="5256" w:type="dxa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255" w:type="dxa"/>
            <w:gridSpan w:val="2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非常時の呼出し方法</w:t>
            </w:r>
          </w:p>
        </w:tc>
        <w:tc>
          <w:tcPr>
            <w:tcW w:w="5256" w:type="dxa"/>
            <w:vAlign w:val="center"/>
          </w:tcPr>
          <w:p w:rsidR="00C25838" w:rsidRDefault="00C2583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5838" w:rsidRDefault="00C25838">
      <w:pPr>
        <w:wordWrap w:val="0"/>
        <w:overflowPunct w:val="0"/>
        <w:autoSpaceDE w:val="0"/>
        <w:autoSpaceDN w:val="0"/>
      </w:pPr>
    </w:p>
    <w:sectPr w:rsidR="00C2583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779" w:rsidRDefault="00D00779">
      <w:r>
        <w:separator/>
      </w:r>
    </w:p>
  </w:endnote>
  <w:endnote w:type="continuationSeparator" w:id="0">
    <w:p w:rsidR="00D00779" w:rsidRDefault="00D0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779" w:rsidRDefault="00D00779">
      <w:r>
        <w:separator/>
      </w:r>
    </w:p>
  </w:footnote>
  <w:footnote w:type="continuationSeparator" w:id="0">
    <w:p w:rsidR="00D00779" w:rsidRDefault="00D0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357"/>
    <w:rsid w:val="001D4357"/>
    <w:rsid w:val="00C25838"/>
    <w:rsid w:val="00D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88F31-5C61-4F61-9DCD-67676BB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様式第1号(第2条の2関係)</vt:lpstr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