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EAA" w:rsidRDefault="00B71E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B71EAA" w:rsidRDefault="00B71EA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1" w:type="dxa"/>
          </w:tcPr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許可第　　号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住所制限許可</w:t>
            </w:r>
            <w:r>
              <w:rPr>
                <w:rFonts w:hint="eastAsia"/>
              </w:rPr>
              <w:t>証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　　　　　　　　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</w:p>
          <w:p w:rsidR="00B71EAA" w:rsidRDefault="00B71EAA">
            <w:pPr>
              <w:pStyle w:val="a3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日付けで申請のあったことについて、下記の条件を付して許可する。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消防本部及び最寄りの消防署、分署又は出張所から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キロメートル以内に居住すること。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自家用車を所有すること。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電話を架設すること。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非常時の連絡先を明確にすること。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以上の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点を確保し、非常時の対応に万全を期せられたい。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right="5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right="5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出雲市消防本部　　　　　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right="53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消防長　　　　　　　　　</w:t>
            </w: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B71EAA" w:rsidRDefault="00B71EA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</w:tc>
      </w:tr>
    </w:tbl>
    <w:p w:rsidR="00B71EAA" w:rsidRDefault="00B71EAA">
      <w:pPr>
        <w:wordWrap w:val="0"/>
        <w:overflowPunct w:val="0"/>
        <w:autoSpaceDE w:val="0"/>
        <w:autoSpaceDN w:val="0"/>
      </w:pP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1EAA" w:rsidRDefault="00B71EAA">
      <w:r>
        <w:separator/>
      </w:r>
    </w:p>
  </w:endnote>
  <w:endnote w:type="continuationSeparator" w:id="0">
    <w:p w:rsidR="00B71EAA" w:rsidRDefault="00B7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1EAA" w:rsidRDefault="00B71EAA">
      <w:r>
        <w:separator/>
      </w:r>
    </w:p>
  </w:footnote>
  <w:footnote w:type="continuationSeparator" w:id="0">
    <w:p w:rsidR="00B71EAA" w:rsidRDefault="00B7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F3C"/>
    <w:rsid w:val="00B71EAA"/>
    <w:rsid w:val="00FA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C96BD-95FD-4A2F-9093-F7D4542C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autoSpaceDE w:val="0"/>
      <w:autoSpaceDN w:val="0"/>
      <w:ind w:left="323" w:right="323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