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6CEA" w:rsidRDefault="00D56CEA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9</w:t>
      </w:r>
      <w:r>
        <w:rPr>
          <w:rFonts w:hAnsi="Courier New" w:hint="eastAsia"/>
        </w:rPr>
        <w:t>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11</w:t>
      </w:r>
      <w:r>
        <w:rPr>
          <w:rFonts w:hAnsi="Courier New" w:hint="eastAsia"/>
        </w:rPr>
        <w:t>条関係</w:t>
      </w:r>
      <w:r>
        <w:rPr>
          <w:rFonts w:hAnsi="Courier New"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97"/>
        <w:gridCol w:w="1000"/>
        <w:gridCol w:w="838"/>
        <w:gridCol w:w="1999"/>
        <w:gridCol w:w="1781"/>
        <w:gridCol w:w="10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/>
        </w:trPr>
        <w:tc>
          <w:tcPr>
            <w:tcW w:w="8511" w:type="dxa"/>
            <w:gridSpan w:val="7"/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身上変更</w:t>
            </w:r>
            <w:r>
              <w:rPr>
                <w:rFonts w:hAnsi="Courier New" w:hint="eastAsia"/>
              </w:rPr>
              <w:t>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1837" w:type="dxa"/>
            <w:gridSpan w:val="2"/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所</w:t>
            </w:r>
            <w:r>
              <w:rPr>
                <w:rFonts w:hAnsi="Courier New" w:hint="eastAsia"/>
              </w:rPr>
              <w:t>属</w:t>
            </w:r>
          </w:p>
        </w:tc>
        <w:tc>
          <w:tcPr>
            <w:tcW w:w="1838" w:type="dxa"/>
            <w:gridSpan w:val="2"/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階級又は職名</w:t>
            </w:r>
          </w:p>
        </w:tc>
        <w:tc>
          <w:tcPr>
            <w:tcW w:w="3780" w:type="dxa"/>
            <w:gridSpan w:val="2"/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056" w:type="dxa"/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1837" w:type="dxa"/>
            <w:gridSpan w:val="2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38" w:type="dxa"/>
            <w:gridSpan w:val="2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780" w:type="dxa"/>
            <w:gridSpan w:val="2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6" w:type="dxa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9"/>
        </w:trPr>
        <w:tc>
          <w:tcPr>
            <w:tcW w:w="8511" w:type="dxa"/>
            <w:gridSpan w:val="7"/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※下記の事項を届け出します。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 xml:space="preserve">氏名変更　　</w:t>
            </w: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 xml:space="preserve">現住所変更　　</w:t>
            </w: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 xml:space="preserve">本籍変更　　</w:t>
            </w: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>学歴変更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消防長　　　　　　　　　　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変更種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新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/>
        </w:trPr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72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戸籍抄本添付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ふりがな</w:t>
            </w:r>
            <w:r>
              <w:rPr>
                <w:rFonts w:hAnsi="Courier New" w:hint="eastAsia"/>
              </w:rPr>
              <w:t>)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ふりがな</w:t>
            </w:r>
            <w:r>
              <w:rPr>
                <w:rFonts w:hAnsi="Courier New" w:hint="eastAsia"/>
              </w:rPr>
              <w:t>)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20"/>
              </w:rPr>
              <w:t>現住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720"/>
              </w:rPr>
              <w:t>本</w:t>
            </w:r>
            <w:r>
              <w:rPr>
                <w:rFonts w:hAnsi="Courier New" w:hint="eastAsia"/>
              </w:rPr>
              <w:t>籍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</w:trPr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720"/>
              </w:rPr>
              <w:t>学</w:t>
            </w:r>
            <w:r>
              <w:rPr>
                <w:rFonts w:hAnsi="Courier New" w:hint="eastAsia"/>
              </w:rPr>
              <w:t>歴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学校長の証明添付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学校名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修業　　　　　　　　卒業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年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部課　　　　　　　　中退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学校名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修業　　　　　　　　卒業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年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部課　　　　　　　　中退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氏名・本籍の届済年月日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届先市町村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4"/>
        </w:trPr>
        <w:tc>
          <w:tcPr>
            <w:tcW w:w="840" w:type="dxa"/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7671" w:type="dxa"/>
            <w:gridSpan w:val="6"/>
            <w:vAlign w:val="center"/>
          </w:tcPr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 xml:space="preserve">　※印欄の中該当事項を○で囲むこと。</w:t>
            </w:r>
          </w:p>
          <w:p w:rsidR="00D56CEA" w:rsidRDefault="00D56CE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 xml:space="preserve">　現住所の変更の場合は通勤認定申請書を添付のこと。</w:t>
            </w:r>
          </w:p>
        </w:tc>
      </w:tr>
    </w:tbl>
    <w:p w:rsidR="00D56CEA" w:rsidRDefault="00D56CEA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00000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6CEA" w:rsidRDefault="00D56CEA">
      <w:r>
        <w:separator/>
      </w:r>
    </w:p>
  </w:endnote>
  <w:endnote w:type="continuationSeparator" w:id="0">
    <w:p w:rsidR="00D56CEA" w:rsidRDefault="00D5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6CEA" w:rsidRDefault="00D56CEA">
      <w:r>
        <w:separator/>
      </w:r>
    </w:p>
  </w:footnote>
  <w:footnote w:type="continuationSeparator" w:id="0">
    <w:p w:rsidR="00D56CEA" w:rsidRDefault="00D5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1D8"/>
    <w:rsid w:val="006441D8"/>
    <w:rsid w:val="00D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1984C-9410-4D0A-97A5-989B7A5E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