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03EB" w:rsidRDefault="00A203EB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様式第1号(第3条関係)</w:t>
      </w:r>
    </w:p>
    <w:p w:rsidR="00A203EB" w:rsidRDefault="00A203E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2142"/>
        <w:gridCol w:w="3888"/>
      </w:tblGrid>
      <w:tr w:rsidR="00A2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8" w:type="dxa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賞じゅつ金</w:t>
            </w:r>
          </w:p>
          <w:p w:rsidR="00A203EB" w:rsidRDefault="00A203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殉職者特別賞じゅつ金</w:t>
            </w:r>
          </w:p>
        </w:tc>
        <w:tc>
          <w:tcPr>
            <w:tcW w:w="3888" w:type="dxa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授与審査請求書</w:t>
            </w:r>
          </w:p>
        </w:tc>
      </w:tr>
    </w:tbl>
    <w:p w:rsidR="00A203EB" w:rsidRDefault="00A203E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900"/>
        <w:gridCol w:w="1152"/>
        <w:gridCol w:w="192"/>
        <w:gridCol w:w="1383"/>
        <w:gridCol w:w="345"/>
        <w:gridCol w:w="756"/>
        <w:gridCol w:w="572"/>
        <w:gridCol w:w="1060"/>
      </w:tblGrid>
      <w:tr w:rsidR="00A2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/>
        </w:trPr>
        <w:tc>
          <w:tcPr>
            <w:tcW w:w="2148" w:type="dxa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災害を受けた者の職、氏名、生年月日所属課(署)名所属団及び分団名</w:t>
            </w:r>
          </w:p>
        </w:tc>
        <w:tc>
          <w:tcPr>
            <w:tcW w:w="2244" w:type="dxa"/>
            <w:gridSpan w:val="3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2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賞じゅつ金を受けるべき者の住所、氏名及び続柄</w:t>
            </w:r>
          </w:p>
        </w:tc>
        <w:tc>
          <w:tcPr>
            <w:tcW w:w="2388" w:type="dxa"/>
            <w:gridSpan w:val="3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9"/>
        </w:trPr>
        <w:tc>
          <w:tcPr>
            <w:tcW w:w="2148" w:type="dxa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災害発生の原因及びその状況</w:t>
            </w:r>
          </w:p>
        </w:tc>
        <w:tc>
          <w:tcPr>
            <w:tcW w:w="6360" w:type="dxa"/>
            <w:gridSpan w:val="8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148" w:type="dxa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功績の程度</w:t>
            </w:r>
          </w:p>
        </w:tc>
        <w:tc>
          <w:tcPr>
            <w:tcW w:w="6360" w:type="dxa"/>
            <w:gridSpan w:val="8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148" w:type="dxa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扶養親族の状況</w:t>
            </w:r>
          </w:p>
        </w:tc>
        <w:tc>
          <w:tcPr>
            <w:tcW w:w="900" w:type="dxa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妻・子</w:t>
            </w: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父・母その他</w:t>
            </w:r>
          </w:p>
        </w:tc>
        <w:tc>
          <w:tcPr>
            <w:tcW w:w="1101" w:type="dxa"/>
            <w:gridSpan w:val="2"/>
            <w:tcBorders>
              <w:right w:val="double" w:sz="4" w:space="0" w:color="auto"/>
            </w:tcBorders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572" w:type="dxa"/>
            <w:tcBorders>
              <w:left w:val="nil"/>
            </w:tcBorders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60" w:type="dxa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A2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148" w:type="dxa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賞じゅつ金の授与額</w:t>
            </w:r>
          </w:p>
        </w:tc>
        <w:tc>
          <w:tcPr>
            <w:tcW w:w="6360" w:type="dxa"/>
            <w:gridSpan w:val="8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金　　　　　　　　　　　円</w:t>
            </w:r>
          </w:p>
        </w:tc>
      </w:tr>
      <w:tr w:rsidR="00A2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148" w:type="dxa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8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4"/>
        </w:trPr>
        <w:tc>
          <w:tcPr>
            <w:tcW w:w="8508" w:type="dxa"/>
            <w:gridSpan w:val="9"/>
            <w:vAlign w:val="center"/>
          </w:tcPr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上記の賞じゅつ金の授与について審査を請求します。</w:t>
            </w:r>
          </w:p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A203EB" w:rsidRDefault="005B4D7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出雲市長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5B4D78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A203EB">
              <w:rPr>
                <w:rFonts w:hint="eastAsia"/>
              </w:rPr>
              <w:t xml:space="preserve">　　</w:t>
            </w:r>
          </w:p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出雲市消防賞じゅつ金等審査委員会</w:t>
            </w:r>
          </w:p>
          <w:p w:rsidR="00A203EB" w:rsidRDefault="00A203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委員長　　　　様</w:t>
            </w:r>
          </w:p>
        </w:tc>
      </w:tr>
    </w:tbl>
    <w:p w:rsidR="00A203EB" w:rsidRDefault="00A203EB">
      <w:pPr>
        <w:wordWrap w:val="0"/>
        <w:overflowPunct w:val="0"/>
        <w:autoSpaceDE w:val="0"/>
        <w:autoSpaceDN w:val="0"/>
      </w:pPr>
    </w:p>
    <w:sectPr w:rsidR="00A203E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096A" w:rsidRDefault="0097096A">
      <w:r>
        <w:separator/>
      </w:r>
    </w:p>
  </w:endnote>
  <w:endnote w:type="continuationSeparator" w:id="0">
    <w:p w:rsidR="0097096A" w:rsidRDefault="0097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096A" w:rsidRDefault="0097096A">
      <w:r>
        <w:separator/>
      </w:r>
    </w:p>
  </w:footnote>
  <w:footnote w:type="continuationSeparator" w:id="0">
    <w:p w:rsidR="0097096A" w:rsidRDefault="0097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D78"/>
    <w:rsid w:val="005B4D78"/>
    <w:rsid w:val="0097096A"/>
    <w:rsid w:val="00A2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DF370-754E-4336-8F0D-6EADE332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2025-09-14T02:58:00Z</dcterms:created>
  <dcterms:modified xsi:type="dcterms:W3CDTF">2025-09-14T02:58:00Z</dcterms:modified>
  <cp:category/>
</cp:coreProperties>
</file>