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175" w:rsidRDefault="00C05175">
      <w:pPr>
        <w:wordWrap w:val="0"/>
        <w:overflowPunct w:val="0"/>
        <w:autoSpaceDE w:val="0"/>
        <w:autoSpaceDN w:val="0"/>
      </w:pPr>
      <w:r>
        <w:rPr>
          <w:rFonts w:hint="eastAsia"/>
        </w:rPr>
        <w:t>様式第13号(第11条関係)</w:t>
      </w:r>
    </w:p>
    <w:p w:rsidR="00C05175" w:rsidRDefault="00C0517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876"/>
        <w:gridCol w:w="1668"/>
        <w:gridCol w:w="511"/>
        <w:gridCol w:w="182"/>
        <w:gridCol w:w="531"/>
        <w:gridCol w:w="1332"/>
        <w:gridCol w:w="181"/>
        <w:gridCol w:w="2375"/>
      </w:tblGrid>
      <w:tr w:rsidR="00C05175" w:rsidRPr="001D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5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D66FA" w:rsidRDefault="00C05175" w:rsidP="001D66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1D66FA" w:rsidRDefault="00C05175" w:rsidP="001D66FA">
            <w:pPr>
              <w:overflowPunct w:val="0"/>
              <w:autoSpaceDE w:val="0"/>
              <w:autoSpaceDN w:val="0"/>
              <w:ind w:left="113" w:right="953"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D6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</w:t>
            </w:r>
            <w:r w:rsidR="001D66FA">
              <w:rPr>
                <w:rFonts w:hint="eastAsia"/>
              </w:rPr>
              <w:t xml:space="preserve">　　　　　　　</w:t>
            </w:r>
          </w:p>
          <w:p w:rsidR="00710F08" w:rsidRDefault="001D66FA" w:rsidP="001D66FA">
            <w:pPr>
              <w:tabs>
                <w:tab w:val="left" w:pos="4536"/>
                <w:tab w:val="left" w:pos="4820"/>
              </w:tabs>
              <w:overflowPunct w:val="0"/>
              <w:autoSpaceDE w:val="0"/>
              <w:autoSpaceDN w:val="0"/>
              <w:ind w:left="113" w:right="428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0517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　　　　　</w:t>
            </w:r>
            <w:r w:rsidR="00C05175">
              <w:rPr>
                <w:rFonts w:hint="eastAsia"/>
              </w:rPr>
              <w:t>)</w:t>
            </w:r>
          </w:p>
          <w:p w:rsidR="00C05175" w:rsidRDefault="00A629C2" w:rsidP="00710F08">
            <w:pPr>
              <w:tabs>
                <w:tab w:val="left" w:pos="4536"/>
                <w:tab w:val="left" w:pos="4820"/>
              </w:tabs>
              <w:overflowPunct w:val="0"/>
              <w:autoSpaceDE w:val="0"/>
              <w:autoSpaceDN w:val="0"/>
              <w:ind w:left="113" w:right="428" w:firstLineChars="2100" w:firstLine="4410"/>
              <w:jc w:val="left"/>
            </w:pPr>
            <w:r>
              <w:rPr>
                <w:rFonts w:hint="eastAsia"/>
              </w:rPr>
              <w:t>氏</w:t>
            </w:r>
            <w:r w:rsidR="001D66FA">
              <w:rPr>
                <w:rFonts w:hint="eastAsia"/>
              </w:rPr>
              <w:t xml:space="preserve">　名</w:t>
            </w:r>
            <w:r w:rsidR="00710F08">
              <w:rPr>
                <w:rFonts w:hint="eastAsia"/>
              </w:rPr>
              <w:t xml:space="preserve">　　　　　　　　　　　　　　　　</w:t>
            </w:r>
            <w:r w:rsidR="001D66F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1D6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10F08">
              <w:rPr>
                <w:rFonts w:hint="eastAsia"/>
              </w:rPr>
              <w:t xml:space="preserve">　　　</w:t>
            </w:r>
          </w:p>
        </w:tc>
      </w:tr>
      <w:tr w:rsidR="00C05175" w:rsidTr="001D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:rsidR="00C05175" w:rsidRDefault="00C0517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 w:rsidTr="001D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箇</w:t>
            </w:r>
            <w:r>
              <w:rPr>
                <w:rFonts w:hint="eastAsia"/>
              </w:rPr>
              <w:t>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消防用設備等</w:t>
            </w:r>
            <w:r w:rsidR="00D403BB">
              <w:rPr>
                <w:rFonts w:hint="eastAsia"/>
              </w:rPr>
              <w:t>又は特殊消防用設備等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0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05175" w:rsidTr="001D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2"/>
        </w:trPr>
        <w:tc>
          <w:tcPr>
            <w:tcW w:w="40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175" w:rsidRDefault="00C051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5175" w:rsidRDefault="00C05175">
      <w:pPr>
        <w:pStyle w:val="3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C05175" w:rsidRDefault="00C0517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※印の欄には、記入しないこと。</w:t>
      </w:r>
    </w:p>
    <w:p w:rsidR="00C05175" w:rsidRDefault="00C0517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使用する防火対象物の略図を添付すること。</w:t>
      </w:r>
    </w:p>
    <w:sectPr w:rsidR="00C0517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348" w:rsidRDefault="00097348">
      <w:r>
        <w:separator/>
      </w:r>
    </w:p>
  </w:endnote>
  <w:endnote w:type="continuationSeparator" w:id="0">
    <w:p w:rsidR="00097348" w:rsidRDefault="000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348" w:rsidRDefault="00097348">
      <w:r>
        <w:separator/>
      </w:r>
    </w:p>
  </w:footnote>
  <w:footnote w:type="continuationSeparator" w:id="0">
    <w:p w:rsidR="00097348" w:rsidRDefault="0009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9C2"/>
    <w:rsid w:val="00097348"/>
    <w:rsid w:val="001125A1"/>
    <w:rsid w:val="001D66FA"/>
    <w:rsid w:val="00452DEF"/>
    <w:rsid w:val="004E38E2"/>
    <w:rsid w:val="00710F08"/>
    <w:rsid w:val="009E642C"/>
    <w:rsid w:val="00A629C2"/>
    <w:rsid w:val="00C05175"/>
    <w:rsid w:val="00C80D4C"/>
    <w:rsid w:val="00D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CA661-82FC-4F6B-B073-E4E0018F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様式第13号(第11条関係)</vt:lpstr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1601-01-01T00:00:00Z</cp:lastPrinted>
  <dcterms:created xsi:type="dcterms:W3CDTF">2025-09-14T02:58:00Z</dcterms:created>
  <dcterms:modified xsi:type="dcterms:W3CDTF">2025-09-14T02:58:00Z</dcterms:modified>
  <cp:category/>
</cp:coreProperties>
</file>