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F7B" w:rsidRDefault="004A3F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様式第16号(第11条の2関係)</w:t>
      </w:r>
    </w:p>
    <w:p w:rsidR="004A3F7B" w:rsidRDefault="004A3F7B">
      <w:pPr>
        <w:wordWrap w:val="0"/>
        <w:overflowPunct w:val="0"/>
        <w:autoSpaceDE w:val="0"/>
        <w:autoSpaceDN w:val="0"/>
        <w:spacing w:before="140"/>
        <w:jc w:val="center"/>
      </w:pPr>
      <w:r>
        <w:rPr>
          <w:noProof/>
          <w:spacing w:val="10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05pt;margin-top:-4.75pt;width:36.75pt;height:33.5pt;z-index:251656704" o:allowincell="f" filled="f" stroked="f">
            <v:textbox style="mso-next-textbox:#_x0000_s1026">
              <w:txbxContent>
                <w:p w:rsidR="004A3F7B" w:rsidRDefault="004A3F7B">
                  <w:pPr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</w:txbxContent>
            </v:textbox>
          </v:shape>
        </w:pict>
      </w:r>
      <w:r>
        <w:rPr>
          <w:rFonts w:hint="eastAsia"/>
          <w:spacing w:val="105"/>
        </w:rPr>
        <w:t>指定洞道等届出</w:t>
      </w:r>
      <w:r>
        <w:rPr>
          <w:rFonts w:hint="eastAsia"/>
        </w:rPr>
        <w:t>書(新規・変更)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"/>
        <w:gridCol w:w="1292"/>
        <w:gridCol w:w="1864"/>
        <w:gridCol w:w="4868"/>
      </w:tblGrid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9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</w:t>
            </w: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事業所名　　　　　　　　　　　　　　　</w:t>
            </w:r>
          </w:p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2C1DDF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所在地</w:t>
            </w:r>
            <w:r w:rsidR="002C1DD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4A3F7B" w:rsidRDefault="004A3F7B" w:rsidP="002C1DD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(電話　　</w:t>
            </w:r>
            <w:r w:rsidR="002C1DDF">
              <w:rPr>
                <w:rFonts w:hint="eastAsia"/>
              </w:rPr>
              <w:t xml:space="preserve">　　　　　</w:t>
            </w:r>
            <w:r w:rsidR="009734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　　</w:t>
            </w:r>
          </w:p>
          <w:p w:rsidR="004A3F7B" w:rsidRDefault="00817051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2C1DDF">
              <w:rPr>
                <w:rFonts w:hint="eastAsia"/>
              </w:rPr>
              <w:t xml:space="preserve">　　</w:t>
            </w:r>
            <w:r w:rsidR="004A3F7B">
              <w:rPr>
                <w:rFonts w:hint="eastAsia"/>
              </w:rPr>
              <w:t xml:space="preserve">　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w:pict>
                <v:shape id="_x0000_s1028" type="#_x0000_t202" style="position:absolute;left:0;text-align:left;margin-left:-2pt;margin-top:.45pt;width:36.75pt;height:33.5pt;z-index:251657728;mso-position-horizontal-relative:text;mso-position-vertical-relative:text" o:allowincell="f" filled="f" stroked="f">
                  <v:textbox style="mso-next-textbox:#_x0000_s1028">
                    <w:txbxContent>
                      <w:p w:rsidR="004A3F7B" w:rsidRDefault="004A3F7B">
                        <w:pPr>
                          <w:rPr>
                            <w:rFonts w:hint="eastAsia"/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とう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洞道等の名称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A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8.95pt;margin-top:128.9pt;width:36.75pt;height:33.5pt;z-index:251658752;mso-position-horizontal-relative:text;mso-position-vertical-relative:text" o:allowincell="f" filled="f" stroked="f">
                  <v:textbox style="mso-next-textbox:#_x0000_s1029">
                    <w:txbxContent>
                      <w:p w:rsidR="004A3F7B" w:rsidRDefault="004A3F7B">
                        <w:pPr>
                          <w:rPr>
                            <w:rFonts w:hint="eastAsia"/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とう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F7B" w:rsidRDefault="004A3F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F7B" w:rsidRDefault="004A3F7B">
      <w:pPr>
        <w:pStyle w:val="3"/>
        <w:ind w:left="735" w:hanging="735"/>
      </w:pPr>
      <w:r>
        <w:rPr>
          <w:rFonts w:hint="eastAsia"/>
        </w:rPr>
        <w:t>備考　1　※印の欄は記入しないこと。</w:t>
      </w:r>
    </w:p>
    <w:p w:rsidR="004A3F7B" w:rsidRDefault="004A3F7B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洞道等の経路図、設置されている物件の概要書、火災に対する安全管理対策書その他必要な図書を添付すること。</w:t>
      </w:r>
    </w:p>
    <w:sectPr w:rsidR="004A3F7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CDF" w:rsidRDefault="00417CDF">
      <w:r>
        <w:separator/>
      </w:r>
    </w:p>
  </w:endnote>
  <w:endnote w:type="continuationSeparator" w:id="0">
    <w:p w:rsidR="00417CDF" w:rsidRDefault="0041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CDF" w:rsidRDefault="00417CDF">
      <w:r>
        <w:separator/>
      </w:r>
    </w:p>
  </w:footnote>
  <w:footnote w:type="continuationSeparator" w:id="0">
    <w:p w:rsidR="00417CDF" w:rsidRDefault="0041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051"/>
    <w:rsid w:val="002C1DDF"/>
    <w:rsid w:val="00417CDF"/>
    <w:rsid w:val="004A3F7B"/>
    <w:rsid w:val="00756772"/>
    <w:rsid w:val="00817051"/>
    <w:rsid w:val="00973440"/>
    <w:rsid w:val="00C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88DB0-DE0B-4B71-8D4A-9090114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様式第16号(第11条の2関係)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1601-01-01T00:00:00Z</cp:lastPrinted>
  <dcterms:created xsi:type="dcterms:W3CDTF">2025-09-14T02:58:00Z</dcterms:created>
  <dcterms:modified xsi:type="dcterms:W3CDTF">2025-09-14T02:58:00Z</dcterms:modified>
  <cp:category/>
</cp:coreProperties>
</file>