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45DC" w:rsidRDefault="00EC45DC" w:rsidP="00DB1D78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様式第18号(第12条関係)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6"/>
        <w:gridCol w:w="624"/>
        <w:gridCol w:w="4245"/>
      </w:tblGrid>
      <w:tr w:rsidR="00EC45DC">
        <w:tblPrEx>
          <w:tblCellMar>
            <w:top w:w="0" w:type="dxa"/>
            <w:bottom w:w="0" w:type="dxa"/>
          </w:tblCellMar>
        </w:tblPrEx>
        <w:tc>
          <w:tcPr>
            <w:tcW w:w="3636" w:type="dxa"/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br w:type="page"/>
            </w:r>
            <w:r>
              <w:rPr>
                <w:rFonts w:hint="eastAsia"/>
              </w:rPr>
              <w:t>少量危険物</w:t>
            </w:r>
          </w:p>
          <w:p w:rsidR="00EC45DC" w:rsidRDefault="00EC45D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EC45DC" w:rsidRDefault="00EC45D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624" w:type="dxa"/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</w:t>
            </w:r>
          </w:p>
          <w:p w:rsidR="00EC45DC" w:rsidRDefault="00EC45D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取扱</w:t>
            </w:r>
          </w:p>
        </w:tc>
        <w:tc>
          <w:tcPr>
            <w:tcW w:w="4245" w:type="dxa"/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</w:tbl>
    <w:p w:rsidR="00EC45DC" w:rsidRDefault="00EC45DC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1014"/>
        <w:gridCol w:w="145"/>
        <w:gridCol w:w="273"/>
        <w:gridCol w:w="716"/>
        <w:gridCol w:w="1548"/>
        <w:gridCol w:w="2532"/>
      </w:tblGrid>
      <w:tr w:rsidR="00EC4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7"/>
        </w:trPr>
        <w:tc>
          <w:tcPr>
            <w:tcW w:w="852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EC45DC" w:rsidRDefault="00EC45DC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jc w:val="right"/>
              <w:rPr>
                <w:rFonts w:hint="eastAsia"/>
              </w:rPr>
            </w:pPr>
          </w:p>
          <w:p w:rsidR="00EC45DC" w:rsidRDefault="00EC45DC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消防長　　　　　　　　　　様</w:t>
            </w:r>
          </w:p>
          <w:p w:rsidR="00EC45DC" w:rsidRDefault="00EC45DC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　</w:t>
            </w:r>
          </w:p>
          <w:p w:rsidR="00EC45DC" w:rsidRDefault="00EC45DC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:rsidR="00EC45DC" w:rsidRDefault="00EC45DC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(電話　</w:t>
            </w:r>
            <w:r w:rsidR="00DB1D7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) 　</w:t>
            </w:r>
          </w:p>
          <w:p w:rsidR="00EC45DC" w:rsidRDefault="00420B8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  <w:r w:rsidR="00DB1D78">
              <w:rPr>
                <w:rFonts w:hint="eastAsia"/>
              </w:rPr>
              <w:t xml:space="preserve">　</w:t>
            </w:r>
            <w:r w:rsidR="00EC45DC">
              <w:rPr>
                <w:rFonts w:hint="eastAsia"/>
              </w:rPr>
              <w:t xml:space="preserve">　　</w:t>
            </w:r>
          </w:p>
        </w:tc>
      </w:tr>
      <w:tr w:rsidR="00EC45DC" w:rsidTr="00DB1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貯蔵又は取扱い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45DC" w:rsidTr="00DB1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/>
        </w:trPr>
        <w:tc>
          <w:tcPr>
            <w:tcW w:w="22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4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/>
        </w:trPr>
        <w:tc>
          <w:tcPr>
            <w:tcW w:w="2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届出済年月日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4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60"/>
              </w:rPr>
              <w:t>類、品名及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一日最大取扱数量</w:t>
            </w:r>
          </w:p>
        </w:tc>
      </w:tr>
      <w:tr w:rsidR="00EC45DC" w:rsidTr="00DB1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2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4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/>
        </w:trPr>
        <w:tc>
          <w:tcPr>
            <w:tcW w:w="2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廃止の年月日</w:t>
            </w:r>
          </w:p>
        </w:tc>
        <w:tc>
          <w:tcPr>
            <w:tcW w:w="6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 </w:t>
            </w:r>
          </w:p>
        </w:tc>
      </w:tr>
      <w:tr w:rsidR="00EC4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/>
        </w:trPr>
        <w:tc>
          <w:tcPr>
            <w:tcW w:w="2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4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/>
        </w:trPr>
        <w:tc>
          <w:tcPr>
            <w:tcW w:w="372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C4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9"/>
        </w:trPr>
        <w:tc>
          <w:tcPr>
            <w:tcW w:w="372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45DC" w:rsidRDefault="00EC45D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C45DC" w:rsidRDefault="00EC45DC">
      <w:pPr>
        <w:pStyle w:val="3"/>
        <w:ind w:left="735" w:hanging="735"/>
      </w:pPr>
      <w:r>
        <w:rPr>
          <w:rFonts w:hint="eastAsia"/>
        </w:rPr>
        <w:t>備考　1　法人にあっては、その名称、代表者氏名及び主な事務所の所在地を記入すること。</w:t>
      </w:r>
    </w:p>
    <w:p w:rsidR="00EC45DC" w:rsidRDefault="00EC45D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2　※印の欄は、記入しないこと。</w:t>
      </w:r>
    </w:p>
    <w:sectPr w:rsidR="00EC45D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00F4" w:rsidRDefault="002300F4">
      <w:r>
        <w:separator/>
      </w:r>
    </w:p>
  </w:endnote>
  <w:endnote w:type="continuationSeparator" w:id="0">
    <w:p w:rsidR="002300F4" w:rsidRDefault="0023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00F4" w:rsidRDefault="002300F4">
      <w:r>
        <w:separator/>
      </w:r>
    </w:p>
  </w:footnote>
  <w:footnote w:type="continuationSeparator" w:id="0">
    <w:p w:rsidR="002300F4" w:rsidRDefault="00230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B8D"/>
    <w:rsid w:val="00221151"/>
    <w:rsid w:val="002300F4"/>
    <w:rsid w:val="00420B8D"/>
    <w:rsid w:val="00791A35"/>
    <w:rsid w:val="00794A80"/>
    <w:rsid w:val="00DB1D78"/>
    <w:rsid w:val="00EC45DC"/>
    <w:rsid w:val="00F4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C1764-E0B2-47B8-B1B5-0BDA2575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ind w:left="850" w:hanging="85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様式第18号(第12条関係)</vt:lpstr>
    </vt:vector>
  </TitlesOfParts>
  <Manager/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RD152</dc:creator>
  <cp:keywords/>
  <dc:description/>
  <cp:lastModifiedBy>Hidenori Suzuki</cp:lastModifiedBy>
  <cp:revision>2</cp:revision>
  <cp:lastPrinted>2023-12-12T01:57:00Z</cp:lastPrinted>
  <dcterms:created xsi:type="dcterms:W3CDTF">2025-09-14T02:58:00Z</dcterms:created>
  <dcterms:modified xsi:type="dcterms:W3CDTF">2025-09-14T02:58:00Z</dcterms:modified>
  <cp:category/>
</cp:coreProperties>
</file>