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6B7" w:rsidRDefault="007306B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様式第20号(第14条関係)</w:t>
      </w:r>
    </w:p>
    <w:p w:rsidR="007306B7" w:rsidRDefault="007306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(正)　　　　　　　　　　　少量危険物等タンク検査済証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764"/>
        <w:gridCol w:w="2438"/>
        <w:gridCol w:w="893"/>
        <w:gridCol w:w="2777"/>
      </w:tblGrid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61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検査圧力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 xml:space="preserve">　　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l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mm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材質記</w:t>
            </w:r>
            <w:r>
              <w:rPr>
                <w:rFonts w:hint="eastAsia"/>
              </w:rPr>
              <w:t>号及び板厚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製造者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9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タンク検査番号　　第　　　号</w:t>
            </w: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306B7" w:rsidRDefault="00A767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出雲市消防本部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A76719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7306B7">
              <w:rPr>
                <w:rFonts w:hint="eastAsia"/>
              </w:rPr>
              <w:t xml:space="preserve">　　</w:t>
            </w:r>
          </w:p>
        </w:tc>
      </w:tr>
    </w:tbl>
    <w:p w:rsidR="007306B7" w:rsidRDefault="007306B7">
      <w:pPr>
        <w:wordWrap w:val="0"/>
        <w:overflowPunct w:val="0"/>
        <w:autoSpaceDE w:val="0"/>
        <w:autoSpaceDN w:val="0"/>
        <w:rPr>
          <w:rFonts w:hint="eastAsia"/>
        </w:rPr>
      </w:pPr>
    </w:p>
    <w:p w:rsidR="007306B7" w:rsidRDefault="007306B7">
      <w:pPr>
        <w:wordWrap w:val="0"/>
        <w:overflowPunct w:val="0"/>
        <w:autoSpaceDE w:val="0"/>
        <w:autoSpaceDN w:val="0"/>
        <w:rPr>
          <w:rFonts w:hint="eastAsia"/>
        </w:rPr>
      </w:pPr>
    </w:p>
    <w:p w:rsidR="007306B7" w:rsidRDefault="007306B7">
      <w:pPr>
        <w:wordWrap w:val="0"/>
        <w:overflowPunct w:val="0"/>
        <w:autoSpaceDE w:val="0"/>
        <w:autoSpaceDN w:val="0"/>
        <w:rPr>
          <w:rFonts w:hint="eastAsia"/>
        </w:rPr>
      </w:pPr>
    </w:p>
    <w:p w:rsidR="007306B7" w:rsidRDefault="007306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(副)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828"/>
        <w:gridCol w:w="210"/>
        <w:gridCol w:w="15"/>
        <w:gridCol w:w="663"/>
      </w:tblGrid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/>
        </w:trPr>
        <w:tc>
          <w:tcPr>
            <w:tcW w:w="1280" w:type="dxa"/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group id="_x0000_s1030" style="position:absolute;left:0;text-align:left;margin-left:333pt;margin-top:.3pt;width:0;height:148.9pt;z-index:251658240" coordorigin="8361,9828" coordsize="0,2978" o:allowincell="f">
                  <v:line id="_x0000_s1031" style="position:absolute;rotation:90" from="7681,12126" to="9041,12126" strokeweight=".5pt">
                    <v:stroke endarrow="block"/>
                  </v:line>
                  <v:line id="_x0000_s1032" style="position:absolute;rotation:270" from="7681,10508" to="9041,10508" strokeweight=".5pt">
                    <v:stroke endarrow="block"/>
                  </v:line>
                </v:group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少量危険物等タンク検査済証</w:t>
            </w: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検査圧</w:t>
            </w:r>
            <w:r>
              <w:rPr>
                <w:rFonts w:hint="eastAsia"/>
              </w:rPr>
              <w:t xml:space="preserve">力　　　　　　　　　　</w:t>
            </w:r>
            <w:proofErr w:type="spellStart"/>
            <w:r>
              <w:rPr>
                <w:rFonts w:hint="eastAsia"/>
              </w:rPr>
              <w:t>kpa</w:t>
            </w:r>
            <w:proofErr w:type="spellEnd"/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検査番</w:t>
            </w:r>
            <w:r>
              <w:rPr>
                <w:rFonts w:hint="eastAsia"/>
              </w:rPr>
              <w:t>号　　　　　　第　　　　　号</w:t>
            </w: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5"/>
              </w:rPr>
              <w:t>検査年月</w:t>
            </w:r>
            <w:r>
              <w:rPr>
                <w:rFonts w:hint="eastAsia"/>
              </w:rPr>
              <w:t>日　　　　　　年　　月　　日</w:t>
            </w: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306B7" w:rsidRDefault="007306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出雲市　消防本部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50mm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280" w:type="dxa"/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8" w:type="dxa"/>
            <w:vAlign w:val="center"/>
          </w:tcPr>
          <w:p w:rsidR="007306B7" w:rsidRDefault="007306B7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5" w:type="dxa"/>
            <w:gridSpan w:val="2"/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/>
        </w:trPr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group id="_x0000_s1027" style="position:absolute;left:0;text-align:left;margin-left:64.35pt;margin-top:12.35pt;width:240.3pt;height:.1pt;z-index:251657216;mso-position-horizontal-relative:text;mso-position-vertical-relative:text" coordorigin="2988,13250" coordsize="4806,2" o:allowincell="f">
                  <v:line id="_x0000_s1028" style="position:absolute" from="5634,13250" to="7794,13250" strokeweight=".5pt">
                    <v:stroke endarrow="block"/>
                  </v:line>
                  <v:line id="_x0000_s1029" style="position:absolute;rotation:180" from="2988,13252" to="5148,13252" strokeweight=".5pt">
                    <v:stroke endarrow="block"/>
                  </v:line>
                </v:group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28" w:type="dxa"/>
            <w:tcBorders>
              <w:left w:val="nil"/>
              <w:right w:val="single" w:sz="4" w:space="0" w:color="auto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70mm</w:t>
            </w:r>
          </w:p>
        </w:tc>
        <w:tc>
          <w:tcPr>
            <w:tcW w:w="888" w:type="dxa"/>
            <w:gridSpan w:val="3"/>
            <w:tcBorders>
              <w:left w:val="nil"/>
            </w:tcBorders>
            <w:vAlign w:val="center"/>
          </w:tcPr>
          <w:p w:rsidR="007306B7" w:rsidRDefault="00730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06B7" w:rsidRDefault="007306B7">
      <w:pPr>
        <w:wordWrap w:val="0"/>
        <w:overflowPunct w:val="0"/>
        <w:autoSpaceDE w:val="0"/>
        <w:autoSpaceDN w:val="0"/>
      </w:pPr>
    </w:p>
    <w:p w:rsidR="007306B7" w:rsidRDefault="007306B7">
      <w:pPr>
        <w:wordWrap w:val="0"/>
        <w:overflowPunct w:val="0"/>
        <w:autoSpaceDE w:val="0"/>
        <w:autoSpaceDN w:val="0"/>
      </w:pPr>
      <w:r>
        <w:rPr>
          <w:rFonts w:hint="eastAsia"/>
        </w:rPr>
        <w:t>備考1　このタンク検査済証は、金属板とすること。</w:t>
      </w:r>
    </w:p>
    <w:p w:rsidR="007306B7" w:rsidRDefault="007306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2　このタンク検査済証は、タンクの見やすい箇所に取り付けること。</w:t>
      </w:r>
    </w:p>
    <w:sectPr w:rsidR="007306B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CBE" w:rsidRDefault="00744CBE">
      <w:r>
        <w:separator/>
      </w:r>
    </w:p>
  </w:endnote>
  <w:endnote w:type="continuationSeparator" w:id="0">
    <w:p w:rsidR="00744CBE" w:rsidRDefault="0074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CBE" w:rsidRDefault="00744CBE">
      <w:r>
        <w:separator/>
      </w:r>
    </w:p>
  </w:footnote>
  <w:footnote w:type="continuationSeparator" w:id="0">
    <w:p w:rsidR="00744CBE" w:rsidRDefault="0074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719"/>
    <w:rsid w:val="007306B7"/>
    <w:rsid w:val="00744CBE"/>
    <w:rsid w:val="00A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FD43B-8B4B-439E-8B26-F86B480D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様式第20号(第14条関係)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