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6C9A" w:rsidRDefault="00716C9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様式第3号(第6条関係)</w:t>
      </w:r>
    </w:p>
    <w:p w:rsidR="00716C9A" w:rsidRDefault="00716C9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消防警戒区域立入許可証交付(再交付)申請書</w:t>
      </w:r>
    </w:p>
    <w:p w:rsidR="00716C9A" w:rsidRDefault="00716C9A">
      <w:pPr>
        <w:wordWrap w:val="0"/>
        <w:overflowPunct w:val="0"/>
        <w:autoSpaceDE w:val="0"/>
        <w:autoSpaceDN w:val="0"/>
        <w:ind w:firstLine="6510"/>
        <w:rPr>
          <w:rFonts w:hint="eastAsia"/>
        </w:rPr>
      </w:pPr>
      <w:r>
        <w:rPr>
          <w:rFonts w:hint="eastAsia"/>
        </w:rPr>
        <w:t>年　　月　　日</w:t>
      </w:r>
    </w:p>
    <w:p w:rsidR="00716C9A" w:rsidRDefault="00716C9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消防長　　　</w:t>
      </w:r>
      <w:r w:rsidR="00840CE4">
        <w:rPr>
          <w:rFonts w:hint="eastAsia"/>
        </w:rPr>
        <w:t xml:space="preserve">　</w:t>
      </w:r>
      <w:r>
        <w:rPr>
          <w:rFonts w:hint="eastAsia"/>
        </w:rPr>
        <w:t xml:space="preserve">　　　　様　</w:t>
      </w:r>
    </w:p>
    <w:p w:rsidR="00716C9A" w:rsidRDefault="00716C9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　　　　　　　　　　　　</w:t>
      </w:r>
    </w:p>
    <w:p w:rsidR="002E3B29" w:rsidRDefault="00716C9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</w:t>
      </w:r>
      <w:r w:rsidR="002E3B29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</w:t>
      </w:r>
    </w:p>
    <w:p w:rsidR="00716C9A" w:rsidRDefault="00716C9A" w:rsidP="002E3B29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(電話　</w:t>
      </w:r>
      <w:r w:rsidR="002E3B29">
        <w:rPr>
          <w:rFonts w:hint="eastAsia"/>
        </w:rPr>
        <w:t xml:space="preserve">　　　　　　　</w:t>
      </w:r>
      <w:r>
        <w:rPr>
          <w:rFonts w:hint="eastAsia"/>
        </w:rPr>
        <w:t xml:space="preserve">　　)</w:t>
      </w:r>
      <w:r w:rsidR="008A493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16C9A" w:rsidRDefault="00716C9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 w:rsidR="000C0D4D">
        <w:rPr>
          <w:rFonts w:hint="eastAsia"/>
        </w:rPr>
        <w:t xml:space="preserve">名　　　　　　　　　　　</w:t>
      </w:r>
      <w:r w:rsidR="008A493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716C9A" w:rsidRDefault="00716C9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1078"/>
        <w:gridCol w:w="3437"/>
      </w:tblGrid>
      <w:tr w:rsidR="00716C9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9A" w:rsidRDefault="00716C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次のとおり消防警戒区域立入許可証を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9A" w:rsidRDefault="00716C9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</w:t>
            </w:r>
          </w:p>
          <w:p w:rsidR="00716C9A" w:rsidRDefault="00716C9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716C9A" w:rsidRDefault="00716C9A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再交</w:t>
            </w:r>
            <w:r>
              <w:rPr>
                <w:rFonts w:hint="eastAsia"/>
              </w:rPr>
              <w:t>付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9A" w:rsidRDefault="00716C9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くださるよう申請します。</w:t>
            </w:r>
          </w:p>
        </w:tc>
      </w:tr>
    </w:tbl>
    <w:p w:rsidR="00716C9A" w:rsidRDefault="00716C9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1522"/>
        <w:gridCol w:w="4253"/>
      </w:tblGrid>
      <w:tr w:rsidR="00716C9A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C9A" w:rsidRDefault="00716C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9A" w:rsidRDefault="00716C9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716C9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9A" w:rsidRDefault="00716C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9A" w:rsidRDefault="00716C9A">
            <w:pPr>
              <w:widowControl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  <w:p w:rsidR="00716C9A" w:rsidRDefault="00716C9A">
            <w:pPr>
              <w:widowControl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(電話　　　　　　　　　　　)　　　</w:t>
            </w:r>
          </w:p>
        </w:tc>
      </w:tr>
      <w:tr w:rsidR="00716C9A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C9A" w:rsidRDefault="00716C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9A" w:rsidRDefault="00716C9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7B2A81" w:rsidTr="009F6A82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A81" w:rsidRDefault="007B2A8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A81" w:rsidRDefault="007B2A81">
            <w:pPr>
              <w:widowControl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81" w:rsidRDefault="007B2A81" w:rsidP="007B2A81">
            <w:pPr>
              <w:widowControl/>
              <w:wordWrap w:val="0"/>
              <w:overflowPunct w:val="0"/>
              <w:autoSpaceDE w:val="0"/>
              <w:autoSpaceDN w:val="0"/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16C9A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9A" w:rsidRDefault="00716C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9A" w:rsidRDefault="00716C9A">
            <w:pPr>
              <w:widowControl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役職名</w:t>
            </w:r>
          </w:p>
        </w:tc>
      </w:tr>
      <w:tr w:rsidR="00716C9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9A" w:rsidRDefault="00716C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交付(再交付)を必要とする理由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9A" w:rsidRDefault="00716C9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6C9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9A" w:rsidRDefault="00716C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9A" w:rsidRDefault="00716C9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6C9A" w:rsidTr="002E3B29">
        <w:tblPrEx>
          <w:tblCellMar>
            <w:top w:w="0" w:type="dxa"/>
            <w:bottom w:w="0" w:type="dxa"/>
          </w:tblCellMar>
        </w:tblPrEx>
        <w:trPr>
          <w:trHeight w:val="1955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9A" w:rsidRDefault="00716C9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9A" w:rsidRDefault="00716C9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※経過欄</w:t>
            </w:r>
          </w:p>
        </w:tc>
      </w:tr>
    </w:tbl>
    <w:p w:rsidR="00716C9A" w:rsidRDefault="00716C9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備考　※印の欄は、記入しないこと。</w:t>
      </w:r>
    </w:p>
    <w:sectPr w:rsidR="00716C9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0D30" w:rsidRDefault="005F0D30">
      <w:r>
        <w:separator/>
      </w:r>
    </w:p>
  </w:endnote>
  <w:endnote w:type="continuationSeparator" w:id="0">
    <w:p w:rsidR="005F0D30" w:rsidRDefault="005F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0D30" w:rsidRDefault="005F0D30">
      <w:r>
        <w:separator/>
      </w:r>
    </w:p>
  </w:footnote>
  <w:footnote w:type="continuationSeparator" w:id="0">
    <w:p w:rsidR="005F0D30" w:rsidRDefault="005F0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D4D"/>
    <w:rsid w:val="000C0D4D"/>
    <w:rsid w:val="002C77A6"/>
    <w:rsid w:val="002E3B29"/>
    <w:rsid w:val="005F0D30"/>
    <w:rsid w:val="006123CA"/>
    <w:rsid w:val="00716C9A"/>
    <w:rsid w:val="007B2A81"/>
    <w:rsid w:val="00840CE4"/>
    <w:rsid w:val="008A4937"/>
    <w:rsid w:val="009F6A82"/>
    <w:rsid w:val="00B1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04FE7C-6591-4FA4-ACA9-5DBA1624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様式第3号(第6条関係)</vt:lpstr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RD152</dc:creator>
  <cp:keywords/>
  <dc:description/>
  <cp:lastModifiedBy>Hidenori Suzuki</cp:lastModifiedBy>
  <cp:revision>2</cp:revision>
  <cp:lastPrinted>1601-01-01T00:00:00Z</cp:lastPrinted>
  <dcterms:created xsi:type="dcterms:W3CDTF">2025-09-14T02:59:00Z</dcterms:created>
  <dcterms:modified xsi:type="dcterms:W3CDTF">2025-09-14T02:59:00Z</dcterms:modified>
  <cp:category/>
</cp:coreProperties>
</file>